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C49E" w14:textId="60B45F46" w:rsidR="00580B93" w:rsidRDefault="00580B93" w:rsidP="00580B93">
      <w:r w:rsidRPr="00574A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49F7A" wp14:editId="1206D4A5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5732780" cy="1048871"/>
                <wp:effectExtent l="0" t="0" r="20320" b="1841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780" cy="104887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8424D"/>
                            </a:gs>
                            <a:gs pos="65000">
                              <a:srgbClr val="4BBBBA"/>
                            </a:gs>
                          </a:gsLst>
                          <a:lin ang="10800000" scaled="1"/>
                          <a:tileRect/>
                        </a:gra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326C224" w14:textId="370FDD24" w:rsidR="00580B93" w:rsidRPr="00973FE7" w:rsidRDefault="00580B93" w:rsidP="004E2C80">
                            <w:pPr>
                              <w:pStyle w:val="berschrift1"/>
                              <w:jc w:val="center"/>
                            </w:pPr>
                            <w:r>
                              <w:t>Antrag Ressourcen</w:t>
                            </w:r>
                          </w:p>
                          <w:p w14:paraId="7AA2140A" w14:textId="77777777" w:rsidR="00A86264" w:rsidRDefault="00A86264" w:rsidP="004E2C80">
                            <w:pPr>
                              <w:pStyle w:val="StadtZrichZwischentitel"/>
                              <w:jc w:val="center"/>
                            </w:pPr>
                          </w:p>
                          <w:p w14:paraId="739CD263" w14:textId="0D3671C0" w:rsidR="00580B93" w:rsidRDefault="00580B93" w:rsidP="005C5C91">
                            <w:pPr>
                              <w:pStyle w:val="StadtZrichZwischentitel"/>
                              <w:jc w:val="center"/>
                            </w:pPr>
                            <w:r>
                              <w:t>"Herausfordernde Schulsituationen"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49F7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1.4pt;width:451.4pt;height:82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" fillcolor="#e8424d" strokecolor="white [3212]" strokeweight=".5pt">
                <v:fill color2="#4bbbba" rotate="t" angle="270" colors="0 #e8424d;42598f #4bbbba" focus="100%" type="gradient"/>
                <v:textbox>
                  <w:txbxContent>
                    <w:p w14:paraId="0326C224" w14:textId="370FDD24" w:rsidR="00580B93" w:rsidRPr="00973FE7" w:rsidRDefault="00580B93" w:rsidP="004E2C80">
                      <w:pPr>
                        <w:pStyle w:val="berschrift1"/>
                        <w:jc w:val="center"/>
                      </w:pPr>
                      <w:r>
                        <w:t>Antrag Ressourcen</w:t>
                      </w:r>
                    </w:p>
                    <w:p w14:paraId="7AA2140A" w14:textId="77777777" w:rsidR="00A86264" w:rsidRDefault="00A86264" w:rsidP="004E2C80">
                      <w:pPr>
                        <w:pStyle w:val="StadtZrichZwischentitel"/>
                        <w:jc w:val="center"/>
                      </w:pPr>
                    </w:p>
                    <w:p w14:paraId="739CD263" w14:textId="0D3671C0" w:rsidR="00580B93" w:rsidRDefault="00580B93" w:rsidP="005C5C91">
                      <w:pPr>
                        <w:pStyle w:val="StadtZrichZwischentitel"/>
                        <w:jc w:val="center"/>
                      </w:pPr>
                      <w:r>
                        <w:t>"Herausfordernde Schulsituationen"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6675C" w14:textId="2FEF9B40" w:rsidR="00580B93" w:rsidRDefault="00580B93" w:rsidP="00580B93"/>
    <w:p w14:paraId="0181E5A8" w14:textId="63A5D543" w:rsidR="00580B93" w:rsidRDefault="00580B93" w:rsidP="00580B93"/>
    <w:p w14:paraId="08053055" w14:textId="77777777" w:rsidR="00580B93" w:rsidRDefault="00580B93" w:rsidP="00580B93"/>
    <w:p w14:paraId="39B57D0C" w14:textId="4E5704C9" w:rsidR="00176354" w:rsidRDefault="00176354" w:rsidP="006D42C4">
      <w:pPr>
        <w:pStyle w:val="berschrift1"/>
      </w:pPr>
      <w:bookmarkStart w:id="0" w:name="_Antrag_Ressourcen_&quot;Herausfordernde"/>
      <w:bookmarkEnd w:id="0"/>
    </w:p>
    <w:p w14:paraId="00D382EA" w14:textId="2B1877B6" w:rsidR="00580B93" w:rsidRDefault="00580B93" w:rsidP="00580B93"/>
    <w:p w14:paraId="64B55CAD" w14:textId="77777777" w:rsidR="00A86264" w:rsidRPr="00615179" w:rsidRDefault="00A86264" w:rsidP="00580B93"/>
    <w:tbl>
      <w:tblPr>
        <w:tblStyle w:val="TabellemithellemGitternetz"/>
        <w:tblW w:w="0" w:type="auto"/>
        <w:tbl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  <w:insideH w:val="single" w:sz="4" w:space="0" w:color="989898"/>
          <w:insideV w:val="single" w:sz="4" w:space="0" w:color="989898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580B93" w:rsidRPr="00433E78" w14:paraId="70FA8A9E" w14:textId="77777777" w:rsidTr="0020759C">
        <w:tc>
          <w:tcPr>
            <w:tcW w:w="2122" w:type="dxa"/>
          </w:tcPr>
          <w:p w14:paraId="73E06560" w14:textId="77777777" w:rsidR="00580B93" w:rsidRPr="006D42C4" w:rsidRDefault="00580B93" w:rsidP="00402202">
            <w:pPr>
              <w:rPr>
                <w:b/>
                <w:iCs/>
              </w:rPr>
            </w:pPr>
            <w:r w:rsidRPr="006D42C4">
              <w:rPr>
                <w:b/>
                <w:iCs/>
              </w:rPr>
              <w:t xml:space="preserve">Schulinterner </w:t>
            </w:r>
          </w:p>
          <w:p w14:paraId="029DFECD" w14:textId="77777777" w:rsidR="00580B93" w:rsidRDefault="00580B93" w:rsidP="00402202">
            <w:pPr>
              <w:rPr>
                <w:b/>
                <w:iCs/>
              </w:rPr>
            </w:pPr>
            <w:r w:rsidRPr="006D42C4">
              <w:rPr>
                <w:b/>
                <w:iCs/>
              </w:rPr>
              <w:t xml:space="preserve">Handlungsansatz </w:t>
            </w:r>
          </w:p>
          <w:p w14:paraId="0244B9BF" w14:textId="77777777" w:rsidR="00580B93" w:rsidRPr="00433E78" w:rsidRDefault="00580B93" w:rsidP="00402202">
            <w:pPr>
              <w:rPr>
                <w:b/>
              </w:rPr>
            </w:pPr>
          </w:p>
        </w:tc>
        <w:tc>
          <w:tcPr>
            <w:tcW w:w="6939" w:type="dxa"/>
            <w:shd w:val="clear" w:color="auto" w:fill="FFFFFF" w:themeFill="background1"/>
          </w:tcPr>
          <w:p w14:paraId="21967B81" w14:textId="77777777" w:rsidR="00580B93" w:rsidRPr="005973FE" w:rsidRDefault="00580B93" w:rsidP="00402202">
            <w:pPr>
              <w:rPr>
                <w:i/>
              </w:rPr>
            </w:pPr>
          </w:p>
          <w:p w14:paraId="250CC74C" w14:textId="77777777" w:rsidR="00580B93" w:rsidRPr="005973FE" w:rsidRDefault="00580B93" w:rsidP="00402202">
            <w:pPr>
              <w:rPr>
                <w:i/>
              </w:rPr>
            </w:pPr>
          </w:p>
          <w:p w14:paraId="76466CB9" w14:textId="77777777" w:rsidR="00580B93" w:rsidRPr="005973FE" w:rsidRDefault="00580B93" w:rsidP="00402202">
            <w:pPr>
              <w:rPr>
                <w:i/>
              </w:rPr>
            </w:pPr>
          </w:p>
          <w:p w14:paraId="06C5E54E" w14:textId="77777777" w:rsidR="00580B93" w:rsidRPr="005973FE" w:rsidRDefault="00580B93" w:rsidP="00402202">
            <w:pPr>
              <w:rPr>
                <w:i/>
              </w:rPr>
            </w:pPr>
          </w:p>
        </w:tc>
      </w:tr>
      <w:tr w:rsidR="00580B93" w:rsidRPr="00433E78" w14:paraId="07830A2A" w14:textId="77777777" w:rsidTr="0020759C">
        <w:tc>
          <w:tcPr>
            <w:tcW w:w="2122" w:type="dxa"/>
          </w:tcPr>
          <w:p w14:paraId="56A4D2D2" w14:textId="77777777" w:rsidR="00580B93" w:rsidRDefault="00580B93" w:rsidP="00402202">
            <w:pPr>
              <w:rPr>
                <w:b/>
              </w:rPr>
            </w:pPr>
            <w:r>
              <w:rPr>
                <w:b/>
              </w:rPr>
              <w:t xml:space="preserve">Ziel des </w:t>
            </w:r>
          </w:p>
          <w:p w14:paraId="0C38B336" w14:textId="77777777" w:rsidR="00580B93" w:rsidRDefault="00580B93" w:rsidP="00402202">
            <w:pPr>
              <w:rPr>
                <w:b/>
              </w:rPr>
            </w:pPr>
            <w:r>
              <w:rPr>
                <w:b/>
              </w:rPr>
              <w:t>Ansatzes</w:t>
            </w:r>
          </w:p>
          <w:p w14:paraId="763FC7D3" w14:textId="77777777" w:rsidR="00580B93" w:rsidRDefault="00580B93" w:rsidP="00402202">
            <w:pPr>
              <w:rPr>
                <w:b/>
              </w:rPr>
            </w:pPr>
          </w:p>
          <w:p w14:paraId="07E1E61D" w14:textId="77777777" w:rsidR="00580B93" w:rsidRDefault="00580B93" w:rsidP="00402202">
            <w:pPr>
              <w:rPr>
                <w:b/>
              </w:rPr>
            </w:pPr>
          </w:p>
        </w:tc>
        <w:tc>
          <w:tcPr>
            <w:tcW w:w="6939" w:type="dxa"/>
            <w:shd w:val="clear" w:color="auto" w:fill="FFFFFF" w:themeFill="background1"/>
          </w:tcPr>
          <w:p w14:paraId="00458EC7" w14:textId="77777777" w:rsidR="00580B93" w:rsidRPr="005973FE" w:rsidRDefault="00580B93" w:rsidP="00402202">
            <w:pPr>
              <w:rPr>
                <w:i/>
              </w:rPr>
            </w:pPr>
          </w:p>
        </w:tc>
      </w:tr>
      <w:tr w:rsidR="00580B93" w:rsidRPr="00433E78" w14:paraId="020E380A" w14:textId="77777777" w:rsidTr="0020759C">
        <w:tc>
          <w:tcPr>
            <w:tcW w:w="2122" w:type="dxa"/>
          </w:tcPr>
          <w:p w14:paraId="4929A4A2" w14:textId="4564C119" w:rsidR="00580B93" w:rsidRPr="00433E78" w:rsidRDefault="00580B93" w:rsidP="00402202">
            <w:pPr>
              <w:rPr>
                <w:b/>
              </w:rPr>
            </w:pPr>
            <w:r>
              <w:rPr>
                <w:b/>
              </w:rPr>
              <w:t>Kurzbeschri</w:t>
            </w:r>
            <w:r w:rsidR="00CC1F6F">
              <w:rPr>
                <w:b/>
              </w:rPr>
              <w:t>e</w:t>
            </w:r>
            <w:r>
              <w:rPr>
                <w:b/>
              </w:rPr>
              <w:t xml:space="preserve">b des Ansatzes </w:t>
            </w:r>
          </w:p>
        </w:tc>
        <w:tc>
          <w:tcPr>
            <w:tcW w:w="6939" w:type="dxa"/>
            <w:shd w:val="clear" w:color="auto" w:fill="FFFFFF" w:themeFill="background1"/>
          </w:tcPr>
          <w:p w14:paraId="5D9DA59F" w14:textId="77777777" w:rsidR="00580B93" w:rsidRPr="005973FE" w:rsidRDefault="00580B93" w:rsidP="00402202">
            <w:pPr>
              <w:rPr>
                <w:i/>
              </w:rPr>
            </w:pPr>
          </w:p>
          <w:p w14:paraId="03E799F6" w14:textId="77777777" w:rsidR="00580B93" w:rsidRPr="005973FE" w:rsidRDefault="00580B93" w:rsidP="00402202">
            <w:pPr>
              <w:rPr>
                <w:i/>
              </w:rPr>
            </w:pPr>
          </w:p>
          <w:p w14:paraId="670A13A2" w14:textId="77777777" w:rsidR="00580B93" w:rsidRPr="005973FE" w:rsidRDefault="00580B93" w:rsidP="00402202">
            <w:pPr>
              <w:rPr>
                <w:i/>
              </w:rPr>
            </w:pPr>
          </w:p>
          <w:p w14:paraId="08A02092" w14:textId="77777777" w:rsidR="00580B93" w:rsidRPr="005973FE" w:rsidRDefault="00580B93" w:rsidP="00402202">
            <w:pPr>
              <w:rPr>
                <w:i/>
              </w:rPr>
            </w:pPr>
          </w:p>
        </w:tc>
      </w:tr>
      <w:tr w:rsidR="00580B93" w:rsidRPr="00433E78" w14:paraId="12052538" w14:textId="77777777" w:rsidTr="0020759C">
        <w:tc>
          <w:tcPr>
            <w:tcW w:w="2122" w:type="dxa"/>
          </w:tcPr>
          <w:p w14:paraId="7688978B" w14:textId="7CB69270" w:rsidR="00580B93" w:rsidRPr="00433E78" w:rsidRDefault="00580B93" w:rsidP="00402202">
            <w:pPr>
              <w:rPr>
                <w:b/>
              </w:rPr>
            </w:pPr>
            <w:r w:rsidRPr="00433E78">
              <w:rPr>
                <w:b/>
              </w:rPr>
              <w:t>Zielgruppe/</w:t>
            </w:r>
          </w:p>
          <w:p w14:paraId="712AAD60" w14:textId="77777777" w:rsidR="00580B93" w:rsidRPr="00433E78" w:rsidRDefault="00580B93" w:rsidP="00402202">
            <w:pPr>
              <w:rPr>
                <w:b/>
              </w:rPr>
            </w:pPr>
            <w:r w:rsidRPr="00433E78">
              <w:rPr>
                <w:b/>
              </w:rPr>
              <w:t>Indikation</w:t>
            </w:r>
          </w:p>
        </w:tc>
        <w:tc>
          <w:tcPr>
            <w:tcW w:w="6939" w:type="dxa"/>
            <w:shd w:val="clear" w:color="auto" w:fill="FFFFFF" w:themeFill="background1"/>
          </w:tcPr>
          <w:p w14:paraId="0D4A32CA" w14:textId="77777777" w:rsidR="00580B93" w:rsidRPr="005973FE" w:rsidRDefault="00580B93" w:rsidP="00402202"/>
          <w:p w14:paraId="728B2D0C" w14:textId="77777777" w:rsidR="00580B93" w:rsidRPr="005973FE" w:rsidRDefault="00580B93" w:rsidP="00402202"/>
          <w:p w14:paraId="604C1201" w14:textId="77777777" w:rsidR="00580B93" w:rsidRPr="005973FE" w:rsidRDefault="00580B93" w:rsidP="00402202"/>
          <w:p w14:paraId="615B98E3" w14:textId="77777777" w:rsidR="00580B93" w:rsidRPr="005973FE" w:rsidRDefault="00580B93" w:rsidP="00402202"/>
        </w:tc>
      </w:tr>
      <w:tr w:rsidR="00580B93" w:rsidRPr="00433E78" w14:paraId="646C7F80" w14:textId="77777777" w:rsidTr="0020759C">
        <w:tc>
          <w:tcPr>
            <w:tcW w:w="2122" w:type="dxa"/>
          </w:tcPr>
          <w:p w14:paraId="6A718645" w14:textId="77777777" w:rsidR="00580B93" w:rsidRDefault="00580B93" w:rsidP="00402202">
            <w:pPr>
              <w:rPr>
                <w:b/>
              </w:rPr>
            </w:pPr>
            <w:r w:rsidRPr="00433E78">
              <w:rPr>
                <w:b/>
              </w:rPr>
              <w:t xml:space="preserve">Involvierte </w:t>
            </w:r>
          </w:p>
          <w:p w14:paraId="2038F65C" w14:textId="77777777" w:rsidR="00580B93" w:rsidRPr="00433E78" w:rsidRDefault="00580B93" w:rsidP="00402202">
            <w:pPr>
              <w:rPr>
                <w:b/>
              </w:rPr>
            </w:pPr>
            <w:r>
              <w:rPr>
                <w:b/>
              </w:rPr>
              <w:t xml:space="preserve">Personen </w:t>
            </w:r>
          </w:p>
        </w:tc>
        <w:tc>
          <w:tcPr>
            <w:tcW w:w="6939" w:type="dxa"/>
            <w:shd w:val="clear" w:color="auto" w:fill="FFFFFF" w:themeFill="background1"/>
          </w:tcPr>
          <w:p w14:paraId="444FF379" w14:textId="77777777" w:rsidR="00580B93" w:rsidRPr="005973FE" w:rsidRDefault="00580B93" w:rsidP="00402202"/>
          <w:p w14:paraId="4A3C50CF" w14:textId="77777777" w:rsidR="00580B93" w:rsidRPr="005973FE" w:rsidRDefault="00580B93" w:rsidP="00402202"/>
          <w:p w14:paraId="06F4E59A" w14:textId="77777777" w:rsidR="00580B93" w:rsidRPr="005973FE" w:rsidRDefault="00580B93" w:rsidP="00402202"/>
          <w:p w14:paraId="7C18F499" w14:textId="77777777" w:rsidR="00580B93" w:rsidRPr="005973FE" w:rsidRDefault="00580B93" w:rsidP="00402202"/>
        </w:tc>
      </w:tr>
      <w:tr w:rsidR="00580B93" w:rsidRPr="00433E78" w14:paraId="0F0EB2C7" w14:textId="77777777" w:rsidTr="0020759C">
        <w:tc>
          <w:tcPr>
            <w:tcW w:w="2122" w:type="dxa"/>
          </w:tcPr>
          <w:p w14:paraId="31643D53" w14:textId="77777777" w:rsidR="00580B93" w:rsidRDefault="00580B93" w:rsidP="00402202">
            <w:pPr>
              <w:rPr>
                <w:b/>
              </w:rPr>
            </w:pPr>
            <w:r w:rsidRPr="00433E78">
              <w:rPr>
                <w:b/>
              </w:rPr>
              <w:t>Ressourc</w:t>
            </w:r>
            <w:r>
              <w:rPr>
                <w:b/>
              </w:rPr>
              <w:t xml:space="preserve">en </w:t>
            </w:r>
          </w:p>
          <w:p w14:paraId="6D915B3D" w14:textId="77777777" w:rsidR="00580B93" w:rsidRDefault="00580B93" w:rsidP="00402202">
            <w:pPr>
              <w:rPr>
                <w:b/>
              </w:rPr>
            </w:pPr>
          </w:p>
          <w:p w14:paraId="7C6614F0" w14:textId="77777777" w:rsidR="00580B93" w:rsidRDefault="00580B93" w:rsidP="00402202">
            <w:pPr>
              <w:rPr>
                <w:b/>
              </w:rPr>
            </w:pPr>
          </w:p>
          <w:p w14:paraId="733E3D09" w14:textId="77777777" w:rsidR="00580B93" w:rsidRPr="00433E78" w:rsidRDefault="00580B93" w:rsidP="00402202">
            <w:pPr>
              <w:rPr>
                <w:b/>
              </w:rPr>
            </w:pPr>
          </w:p>
        </w:tc>
        <w:tc>
          <w:tcPr>
            <w:tcW w:w="6939" w:type="dxa"/>
            <w:shd w:val="clear" w:color="auto" w:fill="FFFFFF" w:themeFill="background1"/>
          </w:tcPr>
          <w:p w14:paraId="35B87A3B" w14:textId="77777777" w:rsidR="00580B93" w:rsidRPr="005973FE" w:rsidRDefault="00580B93" w:rsidP="00402202">
            <w:pPr>
              <w:rPr>
                <w:i/>
                <w:color w:val="808080" w:themeColor="background1" w:themeShade="80"/>
              </w:rPr>
            </w:pPr>
            <w:r w:rsidRPr="005973FE">
              <w:rPr>
                <w:i/>
                <w:color w:val="808080" w:themeColor="background1" w:themeShade="80"/>
              </w:rPr>
              <w:t xml:space="preserve">KSB: 8-12 WL, oder 10-12h </w:t>
            </w:r>
            <w:proofErr w:type="spellStart"/>
            <w:r w:rsidRPr="005973FE">
              <w:rPr>
                <w:i/>
                <w:color w:val="808080" w:themeColor="background1" w:themeShade="80"/>
              </w:rPr>
              <w:t>Soz.Päd</w:t>
            </w:r>
            <w:proofErr w:type="spellEnd"/>
            <w:r w:rsidRPr="005973FE">
              <w:rPr>
                <w:i/>
                <w:color w:val="808080" w:themeColor="background1" w:themeShade="80"/>
              </w:rPr>
              <w:t>.</w:t>
            </w:r>
          </w:p>
          <w:p w14:paraId="0135FBEF" w14:textId="77777777" w:rsidR="00580B93" w:rsidRPr="005973FE" w:rsidRDefault="00580B93" w:rsidP="00402202">
            <w:r w:rsidRPr="005973FE">
              <w:rPr>
                <w:i/>
                <w:color w:val="808080" w:themeColor="background1" w:themeShade="80"/>
              </w:rPr>
              <w:t xml:space="preserve">Schule: </w:t>
            </w:r>
          </w:p>
        </w:tc>
      </w:tr>
      <w:tr w:rsidR="00580B93" w:rsidRPr="00433E78" w14:paraId="77D79DCC" w14:textId="77777777" w:rsidTr="0020759C">
        <w:tc>
          <w:tcPr>
            <w:tcW w:w="2122" w:type="dxa"/>
          </w:tcPr>
          <w:p w14:paraId="41ED438D" w14:textId="77777777" w:rsidR="00580B93" w:rsidRDefault="00580B93" w:rsidP="00402202">
            <w:pPr>
              <w:rPr>
                <w:b/>
              </w:rPr>
            </w:pPr>
            <w:r>
              <w:rPr>
                <w:b/>
              </w:rPr>
              <w:t xml:space="preserve">Benötigte </w:t>
            </w:r>
          </w:p>
          <w:p w14:paraId="46455399" w14:textId="77777777" w:rsidR="00580B93" w:rsidRDefault="00580B93" w:rsidP="00402202">
            <w:pPr>
              <w:rPr>
                <w:b/>
              </w:rPr>
            </w:pPr>
            <w:r>
              <w:rPr>
                <w:b/>
              </w:rPr>
              <w:t xml:space="preserve">Infrastruktur </w:t>
            </w:r>
          </w:p>
          <w:p w14:paraId="6CA4EECB" w14:textId="77777777" w:rsidR="00580B93" w:rsidRDefault="00580B93" w:rsidP="00402202">
            <w:pPr>
              <w:rPr>
                <w:b/>
              </w:rPr>
            </w:pPr>
          </w:p>
          <w:p w14:paraId="0E69D643" w14:textId="77777777" w:rsidR="00580B93" w:rsidRPr="00433E78" w:rsidRDefault="00580B93" w:rsidP="00402202">
            <w:pPr>
              <w:rPr>
                <w:b/>
              </w:rPr>
            </w:pPr>
          </w:p>
        </w:tc>
        <w:tc>
          <w:tcPr>
            <w:tcW w:w="6939" w:type="dxa"/>
            <w:shd w:val="clear" w:color="auto" w:fill="FFFFFF" w:themeFill="background1"/>
          </w:tcPr>
          <w:p w14:paraId="0D4D8D34" w14:textId="77777777" w:rsidR="00580B93" w:rsidRPr="005973FE" w:rsidRDefault="00580B93" w:rsidP="00402202">
            <w:pPr>
              <w:rPr>
                <w:i/>
              </w:rPr>
            </w:pPr>
          </w:p>
          <w:p w14:paraId="732EB497" w14:textId="77777777" w:rsidR="00580B93" w:rsidRPr="005973FE" w:rsidRDefault="00580B93" w:rsidP="00402202">
            <w:pPr>
              <w:rPr>
                <w:i/>
              </w:rPr>
            </w:pPr>
          </w:p>
          <w:p w14:paraId="61D3079B" w14:textId="77777777" w:rsidR="00580B93" w:rsidRPr="005973FE" w:rsidRDefault="00580B93" w:rsidP="00402202">
            <w:pPr>
              <w:rPr>
                <w:i/>
              </w:rPr>
            </w:pPr>
          </w:p>
        </w:tc>
      </w:tr>
      <w:tr w:rsidR="00580B93" w:rsidRPr="00433E78" w14:paraId="6078F02D" w14:textId="77777777" w:rsidTr="0020759C">
        <w:tc>
          <w:tcPr>
            <w:tcW w:w="2122" w:type="dxa"/>
          </w:tcPr>
          <w:p w14:paraId="25CD88CE" w14:textId="77777777" w:rsidR="00580B93" w:rsidRPr="00433E78" w:rsidRDefault="00580B93" w:rsidP="00402202">
            <w:pPr>
              <w:rPr>
                <w:b/>
              </w:rPr>
            </w:pPr>
            <w:r w:rsidRPr="00433E78">
              <w:rPr>
                <w:b/>
              </w:rPr>
              <w:t>Evaluation</w:t>
            </w:r>
          </w:p>
        </w:tc>
        <w:tc>
          <w:tcPr>
            <w:tcW w:w="6939" w:type="dxa"/>
            <w:shd w:val="clear" w:color="auto" w:fill="FFFFFF" w:themeFill="background1"/>
          </w:tcPr>
          <w:p w14:paraId="59061DAD" w14:textId="77777777" w:rsidR="00580B93" w:rsidRPr="005973FE" w:rsidRDefault="00580B93" w:rsidP="00402202">
            <w:pPr>
              <w:rPr>
                <w:i/>
              </w:rPr>
            </w:pPr>
          </w:p>
          <w:p w14:paraId="5AAD63B1" w14:textId="77777777" w:rsidR="00580B93" w:rsidRPr="005973FE" w:rsidRDefault="00580B93" w:rsidP="00402202">
            <w:pPr>
              <w:rPr>
                <w:i/>
              </w:rPr>
            </w:pPr>
          </w:p>
          <w:p w14:paraId="48D66214" w14:textId="77777777" w:rsidR="00580B93" w:rsidRPr="005973FE" w:rsidRDefault="00580B93" w:rsidP="00402202">
            <w:pPr>
              <w:rPr>
                <w:i/>
              </w:rPr>
            </w:pPr>
          </w:p>
          <w:p w14:paraId="637D7EDE" w14:textId="77777777" w:rsidR="00580B93" w:rsidRPr="005973FE" w:rsidRDefault="00580B93" w:rsidP="00402202">
            <w:pPr>
              <w:rPr>
                <w:i/>
              </w:rPr>
            </w:pPr>
          </w:p>
        </w:tc>
      </w:tr>
      <w:tr w:rsidR="00580B93" w:rsidRPr="00433E78" w14:paraId="1D5A0E22" w14:textId="77777777" w:rsidTr="0020759C">
        <w:tc>
          <w:tcPr>
            <w:tcW w:w="2122" w:type="dxa"/>
            <w:shd w:val="clear" w:color="auto" w:fill="F2F2F2" w:themeFill="background1" w:themeFillShade="F2"/>
          </w:tcPr>
          <w:p w14:paraId="1AA2CCE9" w14:textId="77777777" w:rsidR="00580B93" w:rsidRPr="00896049" w:rsidRDefault="00580B93" w:rsidP="00402202">
            <w:pPr>
              <w:rPr>
                <w:b/>
              </w:rPr>
            </w:pPr>
            <w:r w:rsidRPr="00896049">
              <w:rPr>
                <w:b/>
              </w:rPr>
              <w:t xml:space="preserve">Rückmeldung KSB </w:t>
            </w:r>
          </w:p>
          <w:p w14:paraId="729BC2F6" w14:textId="77777777" w:rsidR="00580B93" w:rsidRPr="00896049" w:rsidRDefault="00580B93" w:rsidP="00402202">
            <w:pPr>
              <w:rPr>
                <w:b/>
              </w:rPr>
            </w:pPr>
          </w:p>
          <w:p w14:paraId="5C9339AC" w14:textId="77777777" w:rsidR="00580B93" w:rsidRPr="00433E78" w:rsidRDefault="00580B93" w:rsidP="00402202">
            <w:pPr>
              <w:rPr>
                <w:b/>
              </w:rPr>
            </w:pPr>
          </w:p>
        </w:tc>
        <w:tc>
          <w:tcPr>
            <w:tcW w:w="6939" w:type="dxa"/>
            <w:shd w:val="clear" w:color="auto" w:fill="F2F2F2" w:themeFill="background1" w:themeFillShade="F2"/>
          </w:tcPr>
          <w:p w14:paraId="7E478380" w14:textId="77777777" w:rsidR="00580B93" w:rsidRDefault="00580B93" w:rsidP="00402202">
            <w:pPr>
              <w:rPr>
                <w:i/>
              </w:rPr>
            </w:pPr>
          </w:p>
          <w:p w14:paraId="695315B0" w14:textId="77777777" w:rsidR="00896049" w:rsidRDefault="00896049" w:rsidP="00402202">
            <w:pPr>
              <w:rPr>
                <w:i/>
              </w:rPr>
            </w:pPr>
          </w:p>
          <w:p w14:paraId="0190D3F5" w14:textId="77777777" w:rsidR="00896049" w:rsidRDefault="00896049" w:rsidP="00402202">
            <w:pPr>
              <w:rPr>
                <w:i/>
              </w:rPr>
            </w:pPr>
          </w:p>
          <w:p w14:paraId="17186151" w14:textId="3373EE7C" w:rsidR="00896049" w:rsidRPr="005973FE" w:rsidRDefault="00896049" w:rsidP="00402202">
            <w:pPr>
              <w:rPr>
                <w:i/>
              </w:rPr>
            </w:pPr>
          </w:p>
        </w:tc>
      </w:tr>
    </w:tbl>
    <w:p w14:paraId="621B9965" w14:textId="77777777" w:rsidR="0054047F" w:rsidRDefault="0054047F" w:rsidP="00580B93">
      <w:bookmarkStart w:id="1" w:name="_Reflexionsfragen:"/>
      <w:bookmarkEnd w:id="1"/>
    </w:p>
    <w:p w14:paraId="21ADF070" w14:textId="77777777" w:rsidR="0054047F" w:rsidRPr="00580B93" w:rsidRDefault="0054047F" w:rsidP="0054047F">
      <w:r>
        <w:rPr>
          <w:rFonts w:cs="Arial"/>
          <w:sz w:val="17"/>
          <w:szCs w:val="17"/>
        </w:rPr>
        <w:t>→</w:t>
      </w:r>
      <w:r>
        <w:rPr>
          <w:sz w:val="17"/>
          <w:szCs w:val="17"/>
        </w:rPr>
        <w:t xml:space="preserve"> Laufweg: Antrag Ressourcen "Herausfordernden Schulsituationen" via SL an B&amp;U KSB Uto</w:t>
      </w:r>
    </w:p>
    <w:p w14:paraId="5601D671" w14:textId="199AC8F2" w:rsidR="0054047F" w:rsidRDefault="0054047F" w:rsidP="00580B93">
      <w:r>
        <w:br w:type="page"/>
      </w:r>
    </w:p>
    <w:p w14:paraId="57D89B58" w14:textId="2DA0BEBB" w:rsidR="0054047F" w:rsidRDefault="0054047F" w:rsidP="0054047F">
      <w:pPr>
        <w:pStyle w:val="StadtZrichZwischentitel"/>
      </w:pPr>
      <w:r>
        <w:lastRenderedPageBreak/>
        <w:t>Jährliche Überprüfung Angebot und Ressourcen</w:t>
      </w:r>
    </w:p>
    <w:p w14:paraId="3BCAE9B9" w14:textId="77777777" w:rsidR="0054047F" w:rsidRDefault="0054047F"/>
    <w:p w14:paraId="7484DEA6" w14:textId="6EF85BAF" w:rsidR="0054047F" w:rsidRPr="0054047F" w:rsidRDefault="0054047F">
      <w:pPr>
        <w:rPr>
          <w:b/>
          <w:bCs/>
        </w:rPr>
      </w:pPr>
      <w:r w:rsidRPr="0054047F">
        <w:rPr>
          <w:b/>
          <w:bCs/>
        </w:rPr>
        <w:t>Evaluation SJ 25/26</w:t>
      </w:r>
      <w:r>
        <w:rPr>
          <w:b/>
          <w:bCs/>
        </w:rPr>
        <w:t xml:space="preserve"> </w:t>
      </w:r>
      <w:r w:rsidRPr="0054047F">
        <w:t>(kurze Rückmeldung in wenigen Stichworten/ Sätzen)</w:t>
      </w:r>
    </w:p>
    <w:tbl>
      <w:tblPr>
        <w:tblStyle w:val="TabellemithellemGitternetz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3"/>
      </w:tblGrid>
      <w:tr w:rsidR="0054047F" w:rsidRPr="005973FE" w14:paraId="5A53123D" w14:textId="77777777" w:rsidTr="00227F5D">
        <w:tc>
          <w:tcPr>
            <w:tcW w:w="1838" w:type="dxa"/>
          </w:tcPr>
          <w:p w14:paraId="1AAB9D13" w14:textId="57DDB2C4" w:rsidR="0054047F" w:rsidRDefault="0054047F" w:rsidP="006322AB">
            <w:pPr>
              <w:rPr>
                <w:b/>
                <w:iCs/>
              </w:rPr>
            </w:pPr>
            <w:r>
              <w:rPr>
                <w:b/>
                <w:iCs/>
              </w:rPr>
              <w:t>Was lief gut?</w:t>
            </w:r>
          </w:p>
          <w:p w14:paraId="44B5AD0E" w14:textId="77777777" w:rsidR="0054047F" w:rsidRPr="00433E78" w:rsidRDefault="0054047F" w:rsidP="006322AB">
            <w:pPr>
              <w:rPr>
                <w:b/>
              </w:rPr>
            </w:pPr>
          </w:p>
        </w:tc>
        <w:tc>
          <w:tcPr>
            <w:tcW w:w="7223" w:type="dxa"/>
            <w:shd w:val="clear" w:color="auto" w:fill="FFFFFF" w:themeFill="background1"/>
          </w:tcPr>
          <w:p w14:paraId="08BCD30C" w14:textId="77777777" w:rsidR="0054047F" w:rsidRPr="005973FE" w:rsidRDefault="0054047F" w:rsidP="006322AB">
            <w:pPr>
              <w:rPr>
                <w:i/>
              </w:rPr>
            </w:pPr>
          </w:p>
          <w:p w14:paraId="6AD7227D" w14:textId="77777777" w:rsidR="0054047F" w:rsidRPr="005973FE" w:rsidRDefault="0054047F" w:rsidP="006322AB">
            <w:pPr>
              <w:rPr>
                <w:i/>
              </w:rPr>
            </w:pPr>
          </w:p>
        </w:tc>
      </w:tr>
      <w:tr w:rsidR="0054047F" w:rsidRPr="005973FE" w14:paraId="7ED44906" w14:textId="77777777" w:rsidTr="00227F5D">
        <w:tc>
          <w:tcPr>
            <w:tcW w:w="1838" w:type="dxa"/>
          </w:tcPr>
          <w:p w14:paraId="59F3FB1C" w14:textId="384FE57E" w:rsidR="0054047F" w:rsidRDefault="0054047F" w:rsidP="006322AB">
            <w:pPr>
              <w:rPr>
                <w:b/>
                <w:iCs/>
              </w:rPr>
            </w:pPr>
            <w:r>
              <w:rPr>
                <w:b/>
                <w:iCs/>
              </w:rPr>
              <w:t>Was waren Stolpersteine?</w:t>
            </w:r>
          </w:p>
        </w:tc>
        <w:tc>
          <w:tcPr>
            <w:tcW w:w="7223" w:type="dxa"/>
            <w:shd w:val="clear" w:color="auto" w:fill="FFFFFF" w:themeFill="background1"/>
          </w:tcPr>
          <w:p w14:paraId="7FF5413A" w14:textId="77777777" w:rsidR="0054047F" w:rsidRPr="005973FE" w:rsidRDefault="0054047F" w:rsidP="006322AB">
            <w:pPr>
              <w:rPr>
                <w:i/>
              </w:rPr>
            </w:pPr>
          </w:p>
        </w:tc>
      </w:tr>
    </w:tbl>
    <w:p w14:paraId="00B145C2" w14:textId="77777777" w:rsidR="0054047F" w:rsidRDefault="0054047F"/>
    <w:p w14:paraId="6A07F509" w14:textId="38C63EBE" w:rsidR="0054047F" w:rsidRPr="0054047F" w:rsidRDefault="0054047F">
      <w:pPr>
        <w:rPr>
          <w:b/>
          <w:bCs/>
        </w:rPr>
      </w:pPr>
      <w:r w:rsidRPr="0054047F">
        <w:rPr>
          <w:b/>
          <w:bCs/>
        </w:rPr>
        <w:t>Planung SJ 26/27</w:t>
      </w:r>
    </w:p>
    <w:tbl>
      <w:tblPr>
        <w:tblStyle w:val="TabellemithellemGitternetz"/>
        <w:tblW w:w="9067" w:type="dxa"/>
        <w:tbl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  <w:insideH w:val="single" w:sz="4" w:space="0" w:color="989898"/>
          <w:insideV w:val="single" w:sz="4" w:space="0" w:color="989898"/>
        </w:tblBorders>
        <w:tblLook w:val="04A0" w:firstRow="1" w:lastRow="0" w:firstColumn="1" w:lastColumn="0" w:noHBand="0" w:noVBand="1"/>
      </w:tblPr>
      <w:tblGrid>
        <w:gridCol w:w="1774"/>
        <w:gridCol w:w="436"/>
        <w:gridCol w:w="6857"/>
      </w:tblGrid>
      <w:tr w:rsidR="00227F5D" w:rsidRPr="005973FE" w14:paraId="1876FD15" w14:textId="77777777" w:rsidTr="00227F5D">
        <w:trPr>
          <w:trHeight w:val="117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2C2E" w14:textId="0277B5F1" w:rsidR="00227F5D" w:rsidRPr="00433E78" w:rsidRDefault="00227F5D" w:rsidP="0054047F">
            <w:pPr>
              <w:rPr>
                <w:b/>
              </w:rPr>
            </w:pPr>
            <w:r>
              <w:rPr>
                <w:b/>
              </w:rPr>
              <w:t>Ressourcen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1B6D57" w14:textId="7E60A538" w:rsidR="00227F5D" w:rsidRPr="0054047F" w:rsidRDefault="006353BF" w:rsidP="00227F5D">
            <w:pPr>
              <w:rPr>
                <w:iCs/>
              </w:rPr>
            </w:pPr>
            <w:sdt>
              <w:sdtPr>
                <w:rPr>
                  <w:iCs/>
                </w:rPr>
                <w:id w:val="-74981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5D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716EA" w14:textId="1A25C82C" w:rsidR="00227F5D" w:rsidRPr="0054047F" w:rsidRDefault="00227F5D" w:rsidP="006322AB">
            <w:pPr>
              <w:rPr>
                <w:iCs/>
              </w:rPr>
            </w:pPr>
            <w:r w:rsidRPr="0054047F">
              <w:rPr>
                <w:iCs/>
              </w:rPr>
              <w:t>Antrag Weiterführung der Ressourcen wie bisher</w:t>
            </w:r>
          </w:p>
        </w:tc>
      </w:tr>
      <w:tr w:rsidR="00227F5D" w:rsidRPr="005973FE" w14:paraId="3D3B5719" w14:textId="77777777" w:rsidTr="00227F5D">
        <w:trPr>
          <w:trHeight w:val="1306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3E0" w14:textId="77777777" w:rsidR="00227F5D" w:rsidRDefault="00227F5D" w:rsidP="0054047F">
            <w:pPr>
              <w:rPr>
                <w:b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D34D75" w14:textId="77777777" w:rsidR="00227F5D" w:rsidRPr="0054047F" w:rsidRDefault="006353BF" w:rsidP="00227F5D">
            <w:pPr>
              <w:rPr>
                <w:iCs/>
              </w:rPr>
            </w:pPr>
            <w:sdt>
              <w:sdtPr>
                <w:rPr>
                  <w:iCs/>
                </w:rPr>
                <w:id w:val="175948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5D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  <w:p w14:paraId="7030582A" w14:textId="77777777" w:rsidR="00227F5D" w:rsidRDefault="00227F5D" w:rsidP="006322AB">
            <w:pPr>
              <w:rPr>
                <w:iCs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F1F61" w14:textId="77777777" w:rsidR="00227F5D" w:rsidRDefault="00227F5D" w:rsidP="00227F5D">
            <w:pPr>
              <w:rPr>
                <w:iCs/>
              </w:rPr>
            </w:pPr>
            <w:r w:rsidRPr="0054047F">
              <w:rPr>
                <w:iCs/>
              </w:rPr>
              <w:t>Antrag Anpassung der Ressourcen</w:t>
            </w:r>
          </w:p>
          <w:p w14:paraId="65E3A720" w14:textId="77777777" w:rsidR="00227F5D" w:rsidRDefault="00227F5D" w:rsidP="00227F5D">
            <w:pPr>
              <w:rPr>
                <w:iCs/>
              </w:rPr>
            </w:pPr>
          </w:p>
          <w:p w14:paraId="698F5D20" w14:textId="77777777" w:rsidR="00227F5D" w:rsidRDefault="00227F5D" w:rsidP="00227F5D">
            <w:pPr>
              <w:rPr>
                <w:iCs/>
              </w:rPr>
            </w:pPr>
            <w:r w:rsidRPr="0054047F">
              <w:rPr>
                <w:iCs/>
              </w:rPr>
              <w:t>Begründung:</w:t>
            </w:r>
          </w:p>
          <w:p w14:paraId="3BF4810C" w14:textId="77777777" w:rsidR="00227F5D" w:rsidRDefault="00227F5D" w:rsidP="00227F5D">
            <w:pPr>
              <w:rPr>
                <w:iCs/>
              </w:rPr>
            </w:pPr>
          </w:p>
          <w:p w14:paraId="4762584B" w14:textId="77777777" w:rsidR="00227F5D" w:rsidRDefault="00227F5D" w:rsidP="006322AB">
            <w:pPr>
              <w:rPr>
                <w:iCs/>
              </w:rPr>
            </w:pPr>
            <w:r w:rsidRPr="0054047F">
              <w:rPr>
                <w:iCs/>
              </w:rPr>
              <w:t>neue Anzahl WL oder h</w:t>
            </w:r>
            <w:r>
              <w:rPr>
                <w:iCs/>
              </w:rPr>
              <w:t>:</w:t>
            </w:r>
          </w:p>
          <w:p w14:paraId="09B343C3" w14:textId="6D5BA018" w:rsidR="00227F5D" w:rsidRPr="0054047F" w:rsidRDefault="00227F5D" w:rsidP="006322AB">
            <w:pPr>
              <w:rPr>
                <w:iCs/>
              </w:rPr>
            </w:pPr>
          </w:p>
        </w:tc>
      </w:tr>
      <w:tr w:rsidR="00227F5D" w:rsidRPr="005973FE" w14:paraId="1DCEB475" w14:textId="77777777" w:rsidTr="00227F5D">
        <w:tc>
          <w:tcPr>
            <w:tcW w:w="17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61DA4026" w14:textId="3692C3BC" w:rsidR="00227F5D" w:rsidRDefault="00227F5D" w:rsidP="0054047F">
            <w:pPr>
              <w:rPr>
                <w:b/>
              </w:rPr>
            </w:pPr>
            <w:r>
              <w:rPr>
                <w:b/>
                <w:iCs/>
              </w:rPr>
              <w:t>Rückmeldung KSB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2" w:themeFillShade="F2"/>
          </w:tcPr>
          <w:p w14:paraId="0CDBCCFF" w14:textId="3DAAB29E" w:rsidR="00227F5D" w:rsidRDefault="006353BF" w:rsidP="006322AB">
            <w:pPr>
              <w:rPr>
                <w:iCs/>
              </w:rPr>
            </w:pPr>
            <w:sdt>
              <w:sdtPr>
                <w:rPr>
                  <w:iCs/>
                </w:rPr>
                <w:id w:val="-18893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5D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5817E2E" w14:textId="6DEBEE47" w:rsidR="00227F5D" w:rsidRPr="0054047F" w:rsidRDefault="00227F5D" w:rsidP="00227F5D">
            <w:pPr>
              <w:rPr>
                <w:iCs/>
              </w:rPr>
            </w:pPr>
            <w:r w:rsidRPr="0054047F">
              <w:rPr>
                <w:iCs/>
              </w:rPr>
              <w:t>Antrag Weiterführung der Ressourcen wie bisher wurde bewilligt</w:t>
            </w:r>
          </w:p>
          <w:p w14:paraId="67540849" w14:textId="77777777" w:rsidR="00227F5D" w:rsidRPr="0054047F" w:rsidRDefault="00227F5D" w:rsidP="006322AB">
            <w:pPr>
              <w:rPr>
                <w:iCs/>
              </w:rPr>
            </w:pPr>
          </w:p>
        </w:tc>
      </w:tr>
      <w:tr w:rsidR="00227F5D" w:rsidRPr="005973FE" w14:paraId="5E156FBD" w14:textId="77777777" w:rsidTr="00227F5D">
        <w:tc>
          <w:tcPr>
            <w:tcW w:w="17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01592E7F" w14:textId="77777777" w:rsidR="00227F5D" w:rsidRDefault="00227F5D" w:rsidP="0054047F">
            <w:pPr>
              <w:rPr>
                <w:b/>
                <w:i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2" w:themeFillShade="F2"/>
          </w:tcPr>
          <w:p w14:paraId="55598099" w14:textId="1E9DD012" w:rsidR="00227F5D" w:rsidRDefault="006353BF" w:rsidP="006322AB">
            <w:pPr>
              <w:rPr>
                <w:iCs/>
              </w:rPr>
            </w:pPr>
            <w:sdt>
              <w:sdtPr>
                <w:rPr>
                  <w:iCs/>
                </w:rPr>
                <w:id w:val="91867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5D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A23C0F2" w14:textId="0C4948CB" w:rsidR="00227F5D" w:rsidRPr="0054047F" w:rsidRDefault="00227F5D" w:rsidP="00227F5D">
            <w:pPr>
              <w:rPr>
                <w:iCs/>
              </w:rPr>
            </w:pPr>
            <w:r w:rsidRPr="0054047F">
              <w:rPr>
                <w:iCs/>
              </w:rPr>
              <w:t>Antrag Anpassung der Ressourcen wurde bewilligt</w:t>
            </w:r>
          </w:p>
          <w:p w14:paraId="65A74BD7" w14:textId="77777777" w:rsidR="00227F5D" w:rsidRPr="0054047F" w:rsidRDefault="00227F5D" w:rsidP="00227F5D">
            <w:pPr>
              <w:rPr>
                <w:iCs/>
              </w:rPr>
            </w:pPr>
          </w:p>
        </w:tc>
      </w:tr>
      <w:tr w:rsidR="00227F5D" w:rsidRPr="005973FE" w14:paraId="34620F68" w14:textId="77777777" w:rsidTr="00227F5D">
        <w:trPr>
          <w:trHeight w:val="555"/>
        </w:trPr>
        <w:tc>
          <w:tcPr>
            <w:tcW w:w="17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FE6365D" w14:textId="77777777" w:rsidR="00227F5D" w:rsidRDefault="00227F5D" w:rsidP="0054047F">
            <w:pPr>
              <w:rPr>
                <w:b/>
                <w:i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2" w:themeFillShade="F2"/>
          </w:tcPr>
          <w:p w14:paraId="5DC04C46" w14:textId="6CF61C0B" w:rsidR="00227F5D" w:rsidRDefault="006353BF" w:rsidP="006322AB">
            <w:pPr>
              <w:rPr>
                <w:iCs/>
              </w:rPr>
            </w:pPr>
            <w:sdt>
              <w:sdtPr>
                <w:rPr>
                  <w:iCs/>
                </w:rPr>
                <w:id w:val="3226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F5D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6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2" w:themeFillShade="F2"/>
          </w:tcPr>
          <w:p w14:paraId="1F2E9F33" w14:textId="415363B2" w:rsidR="00227F5D" w:rsidRDefault="00227F5D" w:rsidP="00227F5D">
            <w:pPr>
              <w:rPr>
                <w:iCs/>
              </w:rPr>
            </w:pPr>
            <w:r w:rsidRPr="0054047F">
              <w:rPr>
                <w:iCs/>
              </w:rPr>
              <w:t>Antrag Anpassung der Ressourcen wurde nicht bewilligt</w:t>
            </w:r>
          </w:p>
          <w:p w14:paraId="3ED06D69" w14:textId="77777777" w:rsidR="00227F5D" w:rsidRPr="0054047F" w:rsidRDefault="00227F5D" w:rsidP="00227F5D">
            <w:pPr>
              <w:rPr>
                <w:iCs/>
              </w:rPr>
            </w:pPr>
          </w:p>
          <w:p w14:paraId="183AB571" w14:textId="77777777" w:rsidR="00227F5D" w:rsidRDefault="00227F5D" w:rsidP="00227F5D">
            <w:pPr>
              <w:rPr>
                <w:iCs/>
              </w:rPr>
            </w:pPr>
            <w:r w:rsidRPr="0054047F">
              <w:rPr>
                <w:iCs/>
              </w:rPr>
              <w:t>Begründung:</w:t>
            </w:r>
          </w:p>
          <w:p w14:paraId="457BAEC4" w14:textId="77777777" w:rsidR="00227F5D" w:rsidRDefault="00227F5D" w:rsidP="00227F5D">
            <w:pPr>
              <w:rPr>
                <w:iCs/>
              </w:rPr>
            </w:pPr>
          </w:p>
          <w:p w14:paraId="6B0B6615" w14:textId="77777777" w:rsidR="00227F5D" w:rsidRDefault="00227F5D" w:rsidP="00227F5D">
            <w:pPr>
              <w:rPr>
                <w:iCs/>
              </w:rPr>
            </w:pPr>
          </w:p>
          <w:p w14:paraId="353B0600" w14:textId="5A9E3274" w:rsidR="00227F5D" w:rsidRPr="0054047F" w:rsidRDefault="00227F5D" w:rsidP="00227F5D">
            <w:pPr>
              <w:rPr>
                <w:iCs/>
              </w:rPr>
            </w:pPr>
          </w:p>
        </w:tc>
      </w:tr>
    </w:tbl>
    <w:p w14:paraId="49E3C953" w14:textId="77777777" w:rsidR="0054047F" w:rsidRDefault="0054047F"/>
    <w:p w14:paraId="64EE8785" w14:textId="6F12E3D9" w:rsidR="00227F5D" w:rsidRDefault="00227F5D">
      <w:pPr>
        <w:rPr>
          <w:sz w:val="17"/>
          <w:szCs w:val="17"/>
        </w:rPr>
      </w:pPr>
      <w:r>
        <w:rPr>
          <w:rFonts w:cs="Arial"/>
          <w:sz w:val="17"/>
          <w:szCs w:val="17"/>
        </w:rPr>
        <w:t>→</w:t>
      </w:r>
      <w:r>
        <w:rPr>
          <w:sz w:val="17"/>
          <w:szCs w:val="17"/>
        </w:rPr>
        <w:t xml:space="preserve"> Laufweg: "Jährliche Überprüfung Angebot und Ressourcen</w:t>
      </w:r>
      <w:r>
        <w:t>"</w:t>
      </w:r>
      <w:r>
        <w:rPr>
          <w:sz w:val="17"/>
          <w:szCs w:val="17"/>
        </w:rPr>
        <w:t xml:space="preserve"> via SL an </w:t>
      </w:r>
      <w:proofErr w:type="gramStart"/>
      <w:r>
        <w:rPr>
          <w:sz w:val="17"/>
          <w:szCs w:val="17"/>
        </w:rPr>
        <w:t>FB Schulentwicklung</w:t>
      </w:r>
      <w:proofErr w:type="gramEnd"/>
    </w:p>
    <w:p w14:paraId="3DA19AF8" w14:textId="384BDBB0" w:rsidR="00227F5D" w:rsidRPr="00227F5D" w:rsidRDefault="00227F5D" w:rsidP="00227F5D">
      <w:pPr>
        <w:rPr>
          <w:sz w:val="17"/>
          <w:szCs w:val="17"/>
        </w:rPr>
      </w:pPr>
      <w:r>
        <w:rPr>
          <w:rFonts w:cs="Arial"/>
          <w:sz w:val="17"/>
          <w:szCs w:val="17"/>
        </w:rPr>
        <w:t xml:space="preserve">→ </w:t>
      </w:r>
      <w:r w:rsidR="00F86175">
        <w:rPr>
          <w:rFonts w:cs="Arial"/>
          <w:sz w:val="17"/>
          <w:szCs w:val="17"/>
        </w:rPr>
        <w:t xml:space="preserve">Zeitplan: jeweils ab Januar einzureichen, danach erfolgt Prüfung auf KSB und </w:t>
      </w:r>
      <w:proofErr w:type="spellStart"/>
      <w:r w:rsidR="00F86175">
        <w:rPr>
          <w:rFonts w:cs="Arial"/>
          <w:sz w:val="17"/>
          <w:szCs w:val="17"/>
        </w:rPr>
        <w:t>Ressourcensprechung</w:t>
      </w:r>
      <w:proofErr w:type="spellEnd"/>
      <w:r w:rsidR="00F86175">
        <w:rPr>
          <w:rFonts w:cs="Arial"/>
          <w:sz w:val="17"/>
          <w:szCs w:val="17"/>
        </w:rPr>
        <w:t xml:space="preserve"> für weiteres SJ</w:t>
      </w:r>
    </w:p>
    <w:p w14:paraId="0DBBD1DE" w14:textId="77777777" w:rsidR="00227F5D" w:rsidRPr="00580B93" w:rsidRDefault="00227F5D"/>
    <w:sectPr w:rsidR="00227F5D" w:rsidRPr="00580B93" w:rsidSect="007104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560" w:left="1701" w:header="53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E7FC" w14:textId="77777777" w:rsidR="00305D88" w:rsidRDefault="00305D88" w:rsidP="00983210">
      <w:r>
        <w:separator/>
      </w:r>
    </w:p>
  </w:endnote>
  <w:endnote w:type="continuationSeparator" w:id="0">
    <w:p w14:paraId="35140E8C" w14:textId="77777777" w:rsidR="00305D88" w:rsidRDefault="00305D88" w:rsidP="0098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781A" w14:textId="77777777" w:rsidR="00E126A4" w:rsidRPr="00E978E9" w:rsidRDefault="00E978E9" w:rsidP="00E978E9">
    <w:pPr>
      <w:pStyle w:val="Fuzeile"/>
      <w:spacing w:line="240" w:lineRule="auto"/>
      <w:rPr>
        <w:sz w:val="17"/>
        <w:szCs w:val="17"/>
      </w:rPr>
    </w:pPr>
    <w:r w:rsidRPr="00911154">
      <w:rPr>
        <w:sz w:val="17"/>
        <w:szCs w:val="17"/>
      </w:rPr>
      <w:t>S</w:t>
    </w:r>
    <w:r>
      <w:rPr>
        <w:sz w:val="17"/>
        <w:szCs w:val="17"/>
      </w:rPr>
      <w:t>chul- und Sportdepartement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6242" w14:textId="718F455C" w:rsidR="00580B6C" w:rsidRPr="00E978E9" w:rsidRDefault="00E978E9" w:rsidP="00E978E9">
    <w:pPr>
      <w:pStyle w:val="Fuzeile"/>
      <w:spacing w:line="240" w:lineRule="auto"/>
      <w:rPr>
        <w:sz w:val="17"/>
        <w:szCs w:val="17"/>
      </w:rPr>
    </w:pPr>
    <w:r w:rsidRPr="00911154">
      <w:rPr>
        <w:sz w:val="17"/>
        <w:szCs w:val="17"/>
      </w:rPr>
      <w:t>S</w:t>
    </w:r>
    <w:r>
      <w:rPr>
        <w:sz w:val="17"/>
        <w:szCs w:val="17"/>
      </w:rPr>
      <w:t>chul- und Sportdepartement</w:t>
    </w:r>
    <w:r w:rsidR="007104CC">
      <w:rPr>
        <w:sz w:val="17"/>
        <w:szCs w:val="17"/>
      </w:rPr>
      <w:tab/>
    </w:r>
    <w:r w:rsidR="007104CC">
      <w:rPr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1668" w14:textId="77777777" w:rsidR="00305D88" w:rsidRDefault="00305D88" w:rsidP="00983210">
      <w:r>
        <w:separator/>
      </w:r>
    </w:p>
  </w:footnote>
  <w:footnote w:type="continuationSeparator" w:id="0">
    <w:p w14:paraId="52F87570" w14:textId="77777777" w:rsidR="00305D88" w:rsidRDefault="00305D88" w:rsidP="0098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F84" w14:textId="77777777" w:rsidR="00833ACB" w:rsidRDefault="00833ACB" w:rsidP="00983210">
    <w:pPr>
      <w:pStyle w:val="Kopfzeile"/>
      <w:ind w:left="-936"/>
      <w:rPr>
        <w:i/>
        <w:noProof/>
      </w:rPr>
    </w:pPr>
  </w:p>
  <w:p w14:paraId="4C9805EC" w14:textId="77777777" w:rsidR="00D9123D" w:rsidRDefault="00D9123D" w:rsidP="00983210">
    <w:pPr>
      <w:pStyle w:val="Kopfzeile"/>
      <w:ind w:left="-936"/>
    </w:pPr>
    <w:r w:rsidRPr="00DF4A62">
      <w:rPr>
        <w:i/>
        <w:noProof/>
        <w:lang w:eastAsia="de-CH"/>
      </w:rPr>
      <w:drawing>
        <wp:anchor distT="0" distB="0" distL="114300" distR="114300" simplePos="0" relativeHeight="251661312" behindDoc="0" locked="1" layoutInCell="1" allowOverlap="1" wp14:anchorId="628421F8" wp14:editId="02181B76">
          <wp:simplePos x="0" y="0"/>
          <wp:positionH relativeFrom="column">
            <wp:posOffset>-593090</wp:posOffset>
          </wp:positionH>
          <wp:positionV relativeFrom="page">
            <wp:posOffset>342900</wp:posOffset>
          </wp:positionV>
          <wp:extent cx="2827020" cy="501650"/>
          <wp:effectExtent l="0" t="0" r="0" b="0"/>
          <wp:wrapNone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806B2" w14:textId="77777777" w:rsidR="00D9123D" w:rsidRPr="00983210" w:rsidRDefault="00D9123D" w:rsidP="009A4646">
    <w:pPr>
      <w:framePr w:w="9072" w:h="851" w:hRule="exact" w:wrap="around" w:vAnchor="page" w:hAnchor="page" w:x="1702" w:y="2836" w:anchorLock="1"/>
    </w:pPr>
    <w:r>
      <w:fldChar w:fldCharType="begin"/>
    </w:r>
    <w:r>
      <w:instrText xml:space="preserve"> PAGE  </w:instrText>
    </w:r>
    <w:r>
      <w:fldChar w:fldCharType="separate"/>
    </w:r>
    <w:r w:rsidR="00EF2CF4">
      <w:rPr>
        <w:noProof/>
      </w:rPr>
      <w:t>2</w:t>
    </w:r>
    <w:r>
      <w:fldChar w:fldCharType="end"/>
    </w:r>
    <w:r>
      <w:t>/</w:t>
    </w:r>
    <w:r w:rsidR="007104CC">
      <w:fldChar w:fldCharType="begin"/>
    </w:r>
    <w:r w:rsidR="007104CC">
      <w:instrText xml:space="preserve"> NUMPAGES  </w:instrText>
    </w:r>
    <w:r w:rsidR="007104CC">
      <w:fldChar w:fldCharType="separate"/>
    </w:r>
    <w:r w:rsidR="00EF2CF4">
      <w:rPr>
        <w:noProof/>
      </w:rPr>
      <w:t>5</w:t>
    </w:r>
    <w:r w:rsidR="007104C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D55F" w14:textId="77777777" w:rsidR="00686F7C" w:rsidRPr="008F5175" w:rsidRDefault="00D9123D" w:rsidP="00DF1D0B">
    <w:pPr>
      <w:pStyle w:val="Kopfzeile"/>
      <w:ind w:left="-936"/>
      <w:rPr>
        <w:sz w:val="17"/>
        <w:szCs w:val="17"/>
      </w:rPr>
    </w:pPr>
    <w:r w:rsidRPr="008F5175">
      <w:rPr>
        <w:noProof/>
        <w:sz w:val="17"/>
        <w:szCs w:val="17"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E234B6" wp14:editId="0E0D28D4">
              <wp:simplePos x="0" y="0"/>
              <wp:positionH relativeFrom="page">
                <wp:posOffset>5257800</wp:posOffset>
              </wp:positionH>
              <wp:positionV relativeFrom="page">
                <wp:posOffset>342900</wp:posOffset>
              </wp:positionV>
              <wp:extent cx="1943735" cy="990600"/>
              <wp:effectExtent l="0" t="0" r="0" b="0"/>
              <wp:wrapNone/>
              <wp:docPr id="3" name="tb_stzh_adres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990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C1DA3" w14:textId="77777777" w:rsidR="00DA5E41" w:rsidRDefault="00DA5E41" w:rsidP="004D7033">
                          <w:pPr>
                            <w:pStyle w:val="StadtZrichAdresse"/>
                          </w:pPr>
                          <w:r>
                            <w:t>Stadt Zürich</w:t>
                          </w:r>
                        </w:p>
                        <w:p w14:paraId="0C49DB39" w14:textId="77777777" w:rsidR="00DA5E41" w:rsidRDefault="00DA5E41" w:rsidP="004D7033">
                          <w:pPr>
                            <w:pStyle w:val="StadtZrichAdresse"/>
                          </w:pPr>
                          <w:r>
                            <w:t>Kreisschulbehörde Uto</w:t>
                          </w:r>
                        </w:p>
                        <w:p w14:paraId="086BC77E" w14:textId="77777777" w:rsidR="00DA5E41" w:rsidRDefault="00DA5E41" w:rsidP="004D7033">
                          <w:pPr>
                            <w:pStyle w:val="StadtZrichAdresse"/>
                          </w:pPr>
                          <w:r>
                            <w:t>Ulmbergstrasse 1</w:t>
                          </w:r>
                        </w:p>
                        <w:p w14:paraId="29D0DF94" w14:textId="77777777" w:rsidR="00DA5E41" w:rsidRDefault="00DA5E41" w:rsidP="004D7033">
                          <w:pPr>
                            <w:pStyle w:val="StadtZrichAdresse"/>
                          </w:pPr>
                          <w:r>
                            <w:t>8002 Zürich</w:t>
                          </w:r>
                        </w:p>
                        <w:p w14:paraId="4D1DEA16" w14:textId="77777777" w:rsidR="00DA5E41" w:rsidRDefault="00DA5E41" w:rsidP="004D7033">
                          <w:pPr>
                            <w:pStyle w:val="StadtZrichAdresse"/>
                          </w:pPr>
                        </w:p>
                        <w:p w14:paraId="0FAA261C" w14:textId="77777777" w:rsidR="00DA5E41" w:rsidRDefault="00DA5E41" w:rsidP="004D7033">
                          <w:pPr>
                            <w:pStyle w:val="StadtZrichAdresse"/>
                          </w:pPr>
                          <w:r>
                            <w:t>T +41 44 413 82 30</w:t>
                          </w:r>
                        </w:p>
                        <w:p w14:paraId="0D84CB07" w14:textId="36922E84" w:rsidR="00F35879" w:rsidRDefault="00DA5E41" w:rsidP="004D7033">
                          <w:pPr>
                            <w:pStyle w:val="StadtZrichAdresse"/>
                          </w:pPr>
                          <w:r>
                            <w:t>stadt-zuerich.ch/</w:t>
                          </w:r>
                          <w:r w:rsidR="000E4BD8">
                            <w:t>ksb-uto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234B6" id="_x0000_t202" coordsize="21600,21600" o:spt="202" path="m,l,21600r21600,l21600,xe">
              <v:stroke joinstyle="miter"/>
              <v:path gradientshapeok="t" o:connecttype="rect"/>
            </v:shapetype>
            <v:shape id="tb_stzh_adresse" o:spid="_x0000_s1027" type="#_x0000_t202" style="position:absolute;left:0;text-align:left;margin-left:414pt;margin-top:27pt;width:153.0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" filled="f" stroked="f" strokeweight=".5pt">
              <v:textbox inset="0,0,0,0">
                <w:txbxContent>
                  <w:p w14:paraId="3B3C1DA3" w14:textId="77777777" w:rsidR="00DA5E41" w:rsidRDefault="00DA5E41" w:rsidP="004D7033">
                    <w:pPr>
                      <w:pStyle w:val="StadtZrichAdresse"/>
                    </w:pPr>
                    <w:r>
                      <w:t>Stadt Zürich</w:t>
                    </w:r>
                  </w:p>
                  <w:p w14:paraId="0C49DB39" w14:textId="77777777" w:rsidR="00DA5E41" w:rsidRDefault="00DA5E41" w:rsidP="004D7033">
                    <w:pPr>
                      <w:pStyle w:val="StadtZrichAdresse"/>
                    </w:pPr>
                    <w:r>
                      <w:t>Kreisschulbehörde Uto</w:t>
                    </w:r>
                  </w:p>
                  <w:p w14:paraId="086BC77E" w14:textId="77777777" w:rsidR="00DA5E41" w:rsidRDefault="00DA5E41" w:rsidP="004D7033">
                    <w:pPr>
                      <w:pStyle w:val="StadtZrichAdresse"/>
                    </w:pPr>
                    <w:r>
                      <w:t>Ulmbergstrasse 1</w:t>
                    </w:r>
                  </w:p>
                  <w:p w14:paraId="29D0DF94" w14:textId="77777777" w:rsidR="00DA5E41" w:rsidRDefault="00DA5E41" w:rsidP="004D7033">
                    <w:pPr>
                      <w:pStyle w:val="StadtZrichAdresse"/>
                    </w:pPr>
                    <w:r>
                      <w:t>8002 Zürich</w:t>
                    </w:r>
                  </w:p>
                  <w:p w14:paraId="4D1DEA16" w14:textId="77777777" w:rsidR="00DA5E41" w:rsidRDefault="00DA5E41" w:rsidP="004D7033">
                    <w:pPr>
                      <w:pStyle w:val="StadtZrichAdresse"/>
                    </w:pPr>
                  </w:p>
                  <w:p w14:paraId="0FAA261C" w14:textId="77777777" w:rsidR="00DA5E41" w:rsidRDefault="00DA5E41" w:rsidP="004D7033">
                    <w:pPr>
                      <w:pStyle w:val="StadtZrichAdresse"/>
                    </w:pPr>
                    <w:r>
                      <w:t>T +41 44 413 82 30</w:t>
                    </w:r>
                  </w:p>
                  <w:p w14:paraId="0D84CB07" w14:textId="36922E84" w:rsidR="00F35879" w:rsidRDefault="00DA5E41" w:rsidP="004D7033">
                    <w:pPr>
                      <w:pStyle w:val="StadtZrichAdresse"/>
                    </w:pPr>
                    <w:r>
                      <w:t>stadt-zuerich.ch/</w:t>
                    </w:r>
                    <w:r w:rsidR="000E4BD8">
                      <w:t>ksb-uto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F5175">
      <w:rPr>
        <w:noProof/>
        <w:sz w:val="17"/>
        <w:szCs w:val="17"/>
        <w:lang w:eastAsia="de-CH"/>
      </w:rPr>
      <w:drawing>
        <wp:anchor distT="0" distB="0" distL="114300" distR="114300" simplePos="0" relativeHeight="251660288" behindDoc="0" locked="1" layoutInCell="1" allowOverlap="1" wp14:anchorId="29E3F70D" wp14:editId="298983BE">
          <wp:simplePos x="0" y="0"/>
          <wp:positionH relativeFrom="column">
            <wp:posOffset>-594360</wp:posOffset>
          </wp:positionH>
          <wp:positionV relativeFrom="page">
            <wp:posOffset>342900</wp:posOffset>
          </wp:positionV>
          <wp:extent cx="2827020" cy="501015"/>
          <wp:effectExtent l="0" t="0" r="0" b="0"/>
          <wp:wrapNone/>
          <wp:docPr id="1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8041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62F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4C7F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E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F665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12D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FC9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3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4ED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466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D202D"/>
    <w:multiLevelType w:val="multilevel"/>
    <w:tmpl w:val="1ADEFB88"/>
    <w:numStyleLink w:val="stzhnummerierung"/>
  </w:abstractNum>
  <w:abstractNum w:abstractNumId="11" w15:restartNumberingAfterBreak="0">
    <w:nsid w:val="24087DA5"/>
    <w:multiLevelType w:val="hybridMultilevel"/>
    <w:tmpl w:val="FF5AE9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E754B"/>
    <w:multiLevelType w:val="hybridMultilevel"/>
    <w:tmpl w:val="06F085B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A4D0C"/>
    <w:multiLevelType w:val="hybridMultilevel"/>
    <w:tmpl w:val="065694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16B5"/>
    <w:multiLevelType w:val="hybridMultilevel"/>
    <w:tmpl w:val="953A6F26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7A4C47"/>
    <w:multiLevelType w:val="hybridMultilevel"/>
    <w:tmpl w:val="1DCECE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F154E"/>
    <w:multiLevelType w:val="hybridMultilevel"/>
    <w:tmpl w:val="127468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52421"/>
    <w:multiLevelType w:val="hybridMultilevel"/>
    <w:tmpl w:val="E2EAD686"/>
    <w:lvl w:ilvl="0" w:tplc="9AC862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05F18"/>
    <w:multiLevelType w:val="multilevel"/>
    <w:tmpl w:val="BA48013A"/>
    <w:numStyleLink w:val="stzhaufzaehlung"/>
  </w:abstractNum>
  <w:abstractNum w:abstractNumId="19" w15:restartNumberingAfterBreak="0">
    <w:nsid w:val="3E197CD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10051F5"/>
    <w:multiLevelType w:val="hybridMultilevel"/>
    <w:tmpl w:val="3C70F562"/>
    <w:lvl w:ilvl="0" w:tplc="D1BCC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6785D"/>
    <w:multiLevelType w:val="hybridMultilevel"/>
    <w:tmpl w:val="9E5CD4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819F6"/>
    <w:multiLevelType w:val="hybridMultilevel"/>
    <w:tmpl w:val="41BAFB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419F9"/>
    <w:multiLevelType w:val="hybridMultilevel"/>
    <w:tmpl w:val="76E6B074"/>
    <w:lvl w:ilvl="0" w:tplc="0F0A36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21B8B"/>
    <w:multiLevelType w:val="hybridMultilevel"/>
    <w:tmpl w:val="E50A3F0E"/>
    <w:lvl w:ilvl="0" w:tplc="61A8C4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722D6"/>
    <w:multiLevelType w:val="hybridMultilevel"/>
    <w:tmpl w:val="8EACF3BA"/>
    <w:lvl w:ilvl="0" w:tplc="47224F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B16AF"/>
    <w:multiLevelType w:val="multilevel"/>
    <w:tmpl w:val="1ADEFB88"/>
    <w:styleLink w:val="stzhnummerierung"/>
    <w:lvl w:ilvl="0">
      <w:start w:val="1"/>
      <w:numFmt w:val="decimal"/>
      <w:pStyle w:val="StadtZrichNummerierung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27" w15:restartNumberingAfterBreak="0">
    <w:nsid w:val="7B35603D"/>
    <w:multiLevelType w:val="multilevel"/>
    <w:tmpl w:val="BA48013A"/>
    <w:styleLink w:val="stzhaufzaehlung"/>
    <w:lvl w:ilvl="0">
      <w:start w:val="1"/>
      <w:numFmt w:val="bullet"/>
      <w:pStyle w:val="Aufzhlungszeichen"/>
      <w:lvlText w:val="–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Aufzhlungszeichen2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Aufzhlungszeichen3"/>
      <w:lvlText w:val="–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Aufzhlungszeichen4"/>
      <w:lvlText w:val="–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Aufzhlungszeichen5"/>
      <w:lvlText w:val="–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1724208983">
    <w:abstractNumId w:val="9"/>
  </w:num>
  <w:num w:numId="2" w16cid:durableId="399181111">
    <w:abstractNumId w:val="7"/>
  </w:num>
  <w:num w:numId="3" w16cid:durableId="450782368">
    <w:abstractNumId w:val="6"/>
  </w:num>
  <w:num w:numId="4" w16cid:durableId="879318268">
    <w:abstractNumId w:val="5"/>
  </w:num>
  <w:num w:numId="5" w16cid:durableId="1606494522">
    <w:abstractNumId w:val="4"/>
  </w:num>
  <w:num w:numId="6" w16cid:durableId="1688674535">
    <w:abstractNumId w:val="8"/>
  </w:num>
  <w:num w:numId="7" w16cid:durableId="1599750175">
    <w:abstractNumId w:val="3"/>
  </w:num>
  <w:num w:numId="8" w16cid:durableId="1691947748">
    <w:abstractNumId w:val="2"/>
  </w:num>
  <w:num w:numId="9" w16cid:durableId="1133794783">
    <w:abstractNumId w:val="1"/>
  </w:num>
  <w:num w:numId="10" w16cid:durableId="1549564718">
    <w:abstractNumId w:val="0"/>
  </w:num>
  <w:num w:numId="11" w16cid:durableId="1851985633">
    <w:abstractNumId w:val="27"/>
  </w:num>
  <w:num w:numId="12" w16cid:durableId="643438414">
    <w:abstractNumId w:val="19"/>
  </w:num>
  <w:num w:numId="13" w16cid:durableId="1939559813">
    <w:abstractNumId w:val="18"/>
  </w:num>
  <w:num w:numId="14" w16cid:durableId="646129622">
    <w:abstractNumId w:val="18"/>
  </w:num>
  <w:num w:numId="15" w16cid:durableId="2143423667">
    <w:abstractNumId w:val="18"/>
  </w:num>
  <w:num w:numId="16" w16cid:durableId="1337197890">
    <w:abstractNumId w:val="18"/>
  </w:num>
  <w:num w:numId="17" w16cid:durableId="2109696415">
    <w:abstractNumId w:val="18"/>
  </w:num>
  <w:num w:numId="18" w16cid:durableId="22564253">
    <w:abstractNumId w:val="27"/>
  </w:num>
  <w:num w:numId="19" w16cid:durableId="504514107">
    <w:abstractNumId w:val="26"/>
  </w:num>
  <w:num w:numId="20" w16cid:durableId="122307642">
    <w:abstractNumId w:val="10"/>
  </w:num>
  <w:num w:numId="21" w16cid:durableId="690690671">
    <w:abstractNumId w:val="22"/>
  </w:num>
  <w:num w:numId="22" w16cid:durableId="1567717468">
    <w:abstractNumId w:val="25"/>
  </w:num>
  <w:num w:numId="23" w16cid:durableId="1183203628">
    <w:abstractNumId w:val="14"/>
  </w:num>
  <w:num w:numId="24" w16cid:durableId="1757941994">
    <w:abstractNumId w:val="11"/>
  </w:num>
  <w:num w:numId="25" w16cid:durableId="1061559405">
    <w:abstractNumId w:val="20"/>
  </w:num>
  <w:num w:numId="26" w16cid:durableId="180706261">
    <w:abstractNumId w:val="23"/>
  </w:num>
  <w:num w:numId="27" w16cid:durableId="1627613277">
    <w:abstractNumId w:val="16"/>
  </w:num>
  <w:num w:numId="28" w16cid:durableId="1362591229">
    <w:abstractNumId w:val="21"/>
  </w:num>
  <w:num w:numId="29" w16cid:durableId="155996421">
    <w:abstractNumId w:val="13"/>
  </w:num>
  <w:num w:numId="30" w16cid:durableId="1025403271">
    <w:abstractNumId w:val="15"/>
  </w:num>
  <w:num w:numId="31" w16cid:durableId="1600479110">
    <w:abstractNumId w:val="12"/>
  </w:num>
  <w:num w:numId="32" w16cid:durableId="1458330056">
    <w:abstractNumId w:val="24"/>
  </w:num>
  <w:num w:numId="33" w16cid:durableId="19877819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41"/>
    <w:rsid w:val="0001674E"/>
    <w:rsid w:val="0004371B"/>
    <w:rsid w:val="00051C06"/>
    <w:rsid w:val="000A53AC"/>
    <w:rsid w:val="000C19CB"/>
    <w:rsid w:val="000E4BD8"/>
    <w:rsid w:val="00127F60"/>
    <w:rsid w:val="0014751B"/>
    <w:rsid w:val="00152307"/>
    <w:rsid w:val="0016096C"/>
    <w:rsid w:val="00172932"/>
    <w:rsid w:val="00176354"/>
    <w:rsid w:val="00191FB3"/>
    <w:rsid w:val="0019212D"/>
    <w:rsid w:val="001D2582"/>
    <w:rsid w:val="001D5DBD"/>
    <w:rsid w:val="001F2700"/>
    <w:rsid w:val="00206E94"/>
    <w:rsid w:val="0020759C"/>
    <w:rsid w:val="00227F5D"/>
    <w:rsid w:val="0024084F"/>
    <w:rsid w:val="002423D1"/>
    <w:rsid w:val="0026246D"/>
    <w:rsid w:val="00267C8F"/>
    <w:rsid w:val="002C363B"/>
    <w:rsid w:val="002F57E4"/>
    <w:rsid w:val="00305D88"/>
    <w:rsid w:val="0030721C"/>
    <w:rsid w:val="00321863"/>
    <w:rsid w:val="00365DE6"/>
    <w:rsid w:val="00371D2D"/>
    <w:rsid w:val="003814F7"/>
    <w:rsid w:val="00393C3E"/>
    <w:rsid w:val="003B6698"/>
    <w:rsid w:val="003D47D8"/>
    <w:rsid w:val="003E29C6"/>
    <w:rsid w:val="003E4598"/>
    <w:rsid w:val="003F52EA"/>
    <w:rsid w:val="004017AD"/>
    <w:rsid w:val="004021D2"/>
    <w:rsid w:val="00403E4C"/>
    <w:rsid w:val="004301C2"/>
    <w:rsid w:val="004322EA"/>
    <w:rsid w:val="00432F72"/>
    <w:rsid w:val="004354B7"/>
    <w:rsid w:val="00467046"/>
    <w:rsid w:val="0049393B"/>
    <w:rsid w:val="004A441C"/>
    <w:rsid w:val="004A714C"/>
    <w:rsid w:val="004A7804"/>
    <w:rsid w:val="004D0D7C"/>
    <w:rsid w:val="004D52B3"/>
    <w:rsid w:val="004D624F"/>
    <w:rsid w:val="004D7033"/>
    <w:rsid w:val="004E0637"/>
    <w:rsid w:val="004E2C80"/>
    <w:rsid w:val="00501392"/>
    <w:rsid w:val="005220A5"/>
    <w:rsid w:val="005237E9"/>
    <w:rsid w:val="0054047F"/>
    <w:rsid w:val="0055776F"/>
    <w:rsid w:val="00571AE5"/>
    <w:rsid w:val="00580B6C"/>
    <w:rsid w:val="00580B93"/>
    <w:rsid w:val="00597F20"/>
    <w:rsid w:val="005C59AC"/>
    <w:rsid w:val="005C5C91"/>
    <w:rsid w:val="005F201E"/>
    <w:rsid w:val="00616775"/>
    <w:rsid w:val="006353BF"/>
    <w:rsid w:val="00665BFC"/>
    <w:rsid w:val="0066638F"/>
    <w:rsid w:val="006839FB"/>
    <w:rsid w:val="00686F7C"/>
    <w:rsid w:val="006C749F"/>
    <w:rsid w:val="006D0380"/>
    <w:rsid w:val="006D42C4"/>
    <w:rsid w:val="006E1BAC"/>
    <w:rsid w:val="00706A1D"/>
    <w:rsid w:val="007104CC"/>
    <w:rsid w:val="00713914"/>
    <w:rsid w:val="00756CFC"/>
    <w:rsid w:val="00784820"/>
    <w:rsid w:val="00794380"/>
    <w:rsid w:val="007A05E7"/>
    <w:rsid w:val="007C3AE8"/>
    <w:rsid w:val="007C4CE5"/>
    <w:rsid w:val="007C63A5"/>
    <w:rsid w:val="007D02E9"/>
    <w:rsid w:val="007E315E"/>
    <w:rsid w:val="007E7E3A"/>
    <w:rsid w:val="00816173"/>
    <w:rsid w:val="00833ACB"/>
    <w:rsid w:val="00851822"/>
    <w:rsid w:val="00862A63"/>
    <w:rsid w:val="00866FBE"/>
    <w:rsid w:val="0087700F"/>
    <w:rsid w:val="00880EE2"/>
    <w:rsid w:val="00895CEB"/>
    <w:rsid w:val="00895FCD"/>
    <w:rsid w:val="00896049"/>
    <w:rsid w:val="008C01DC"/>
    <w:rsid w:val="008F5175"/>
    <w:rsid w:val="008F6226"/>
    <w:rsid w:val="009076F9"/>
    <w:rsid w:val="009164D9"/>
    <w:rsid w:val="00917E81"/>
    <w:rsid w:val="009246FE"/>
    <w:rsid w:val="00957637"/>
    <w:rsid w:val="00983210"/>
    <w:rsid w:val="009A4646"/>
    <w:rsid w:val="009B716D"/>
    <w:rsid w:val="009C07A1"/>
    <w:rsid w:val="009C53DA"/>
    <w:rsid w:val="00A51802"/>
    <w:rsid w:val="00A76822"/>
    <w:rsid w:val="00A816CE"/>
    <w:rsid w:val="00A86264"/>
    <w:rsid w:val="00AC636B"/>
    <w:rsid w:val="00AE5364"/>
    <w:rsid w:val="00B376F6"/>
    <w:rsid w:val="00B56682"/>
    <w:rsid w:val="00B61623"/>
    <w:rsid w:val="00B67DC8"/>
    <w:rsid w:val="00B71D23"/>
    <w:rsid w:val="00B930E5"/>
    <w:rsid w:val="00BB1166"/>
    <w:rsid w:val="00BD6F18"/>
    <w:rsid w:val="00C0182D"/>
    <w:rsid w:val="00C32B4A"/>
    <w:rsid w:val="00CB4E9A"/>
    <w:rsid w:val="00CB6380"/>
    <w:rsid w:val="00CC1F6F"/>
    <w:rsid w:val="00CD3F90"/>
    <w:rsid w:val="00CD59E5"/>
    <w:rsid w:val="00CF0997"/>
    <w:rsid w:val="00CF4B70"/>
    <w:rsid w:val="00CF7D33"/>
    <w:rsid w:val="00D02BF2"/>
    <w:rsid w:val="00D22803"/>
    <w:rsid w:val="00D9123D"/>
    <w:rsid w:val="00DA35BF"/>
    <w:rsid w:val="00DA5E41"/>
    <w:rsid w:val="00DF1D0B"/>
    <w:rsid w:val="00E124E2"/>
    <w:rsid w:val="00E126A4"/>
    <w:rsid w:val="00E43277"/>
    <w:rsid w:val="00E4510C"/>
    <w:rsid w:val="00E506A5"/>
    <w:rsid w:val="00E55FE5"/>
    <w:rsid w:val="00E6288D"/>
    <w:rsid w:val="00E932D9"/>
    <w:rsid w:val="00E950E7"/>
    <w:rsid w:val="00E978E9"/>
    <w:rsid w:val="00EC4FCF"/>
    <w:rsid w:val="00EF2CF4"/>
    <w:rsid w:val="00F35879"/>
    <w:rsid w:val="00F4199A"/>
    <w:rsid w:val="00F54F13"/>
    <w:rsid w:val="00F63B9F"/>
    <w:rsid w:val="00F76E92"/>
    <w:rsid w:val="00F86175"/>
    <w:rsid w:val="00F867B4"/>
    <w:rsid w:val="00FA2000"/>
    <w:rsid w:val="00FE3772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9B93E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5E41"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4380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7033"/>
    <w:pPr>
      <w:tabs>
        <w:tab w:val="center" w:pos="4536"/>
        <w:tab w:val="right" w:pos="9072"/>
      </w:tabs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03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832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3210"/>
  </w:style>
  <w:style w:type="paragraph" w:customStyle="1" w:styleId="StadtZrichEmpfnger">
    <w:name w:val="Stadt Zürich Empfänger"/>
    <w:aliases w:val="Empfänger"/>
    <w:basedOn w:val="Standard"/>
    <w:uiPriority w:val="99"/>
    <w:rsid w:val="00616775"/>
    <w:pPr>
      <w:framePr w:w="4536" w:h="1588" w:hRule="exact" w:wrap="around" w:vAnchor="page" w:hAnchor="page" w:x="1702" w:y="2836" w:anchorLock="1"/>
    </w:pPr>
  </w:style>
  <w:style w:type="paragraph" w:customStyle="1" w:styleId="StadtZrichDatum">
    <w:name w:val="Stadt Zürich Datum"/>
    <w:aliases w:val="Briefdatum"/>
    <w:basedOn w:val="Standard"/>
    <w:uiPriority w:val="99"/>
    <w:rsid w:val="00616775"/>
    <w:pPr>
      <w:framePr w:wrap="around" w:vAnchor="page" w:hAnchor="page" w:x="1702" w:y="4821" w:anchorLock="1"/>
    </w:pPr>
  </w:style>
  <w:style w:type="paragraph" w:customStyle="1" w:styleId="StadtZrichZwischentitel">
    <w:name w:val="Stadt Zürich Zwischentitel"/>
    <w:aliases w:val="Zwischentitel"/>
    <w:basedOn w:val="Standard"/>
    <w:uiPriority w:val="8"/>
    <w:qFormat/>
    <w:rsid w:val="00794380"/>
    <w:rPr>
      <w:rFonts w:ascii="Arial Black" w:hAnsi="Arial Black"/>
    </w:rPr>
  </w:style>
  <w:style w:type="paragraph" w:customStyle="1" w:styleId="StadtZrichAdresse">
    <w:name w:val="Stadt Zürich Adresse"/>
    <w:aliases w:val="Adresse"/>
    <w:basedOn w:val="Standard"/>
    <w:uiPriority w:val="99"/>
    <w:rsid w:val="002423D1"/>
    <w:pPr>
      <w:spacing w:line="200" w:lineRule="atLeast"/>
    </w:pPr>
    <w:rPr>
      <w:noProof/>
      <w:sz w:val="17"/>
    </w:rPr>
  </w:style>
  <w:style w:type="character" w:styleId="Hyperlink">
    <w:name w:val="Hyperlink"/>
    <w:basedOn w:val="Absatz-Standardschriftart"/>
    <w:uiPriority w:val="99"/>
    <w:unhideWhenUsed/>
    <w:rsid w:val="009076F9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3210"/>
    <w:rPr>
      <w:color w:val="605E5C"/>
      <w:shd w:val="clear" w:color="auto" w:fill="E1DFDD"/>
    </w:rPr>
  </w:style>
  <w:style w:type="paragraph" w:customStyle="1" w:styleId="StadtZrichVerweis">
    <w:name w:val="Stadt Zürich Verweis"/>
    <w:aliases w:val="Verweis"/>
    <w:basedOn w:val="Standard"/>
    <w:qFormat/>
    <w:rsid w:val="002423D1"/>
    <w:pPr>
      <w:framePr w:w="9072" w:h="1361" w:hRule="exact" w:wrap="around" w:vAnchor="page" w:hAnchor="page" w:x="1702" w:y="14913" w:anchorLock="1"/>
      <w:spacing w:line="200" w:lineRule="atLeast"/>
    </w:pPr>
    <w:rPr>
      <w:sz w:val="17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4380"/>
    <w:rPr>
      <w:rFonts w:ascii="Arial Black" w:eastAsiaTheme="majorEastAsia" w:hAnsi="Arial Black" w:cstheme="majorBidi"/>
      <w:sz w:val="26"/>
      <w:szCs w:val="32"/>
    </w:rPr>
  </w:style>
  <w:style w:type="character" w:styleId="Fett">
    <w:name w:val="Strong"/>
    <w:basedOn w:val="Absatz-Standardschriftart"/>
    <w:uiPriority w:val="22"/>
    <w:rsid w:val="00794380"/>
    <w:rPr>
      <w:rFonts w:ascii="Arial Black" w:hAnsi="Arial Black"/>
      <w:b w:val="0"/>
      <w:bCs/>
    </w:rPr>
  </w:style>
  <w:style w:type="paragraph" w:customStyle="1" w:styleId="StadtZrichSeitennummer">
    <w:name w:val="Stadt Zürich Seitennummer"/>
    <w:aliases w:val="Seitennummer"/>
    <w:basedOn w:val="Standard"/>
    <w:uiPriority w:val="99"/>
    <w:rsid w:val="009A4646"/>
    <w:pPr>
      <w:framePr w:w="9072" w:h="851" w:hRule="exact" w:wrap="around" w:vAnchor="page" w:hAnchor="page" w:x="1702" w:y="2836" w:anchorLock="1"/>
    </w:pPr>
  </w:style>
  <w:style w:type="numbering" w:customStyle="1" w:styleId="stzhaufzaehlung">
    <w:name w:val="stzh_aufzaehlung"/>
    <w:uiPriority w:val="99"/>
    <w:rsid w:val="00571AE5"/>
    <w:pPr>
      <w:numPr>
        <w:numId w:val="11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0D7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ufzhlungszeichen">
    <w:name w:val="List Bullet"/>
    <w:basedOn w:val="Standard"/>
    <w:uiPriority w:val="2"/>
    <w:unhideWhenUsed/>
    <w:qFormat/>
    <w:rsid w:val="00571AE5"/>
    <w:pPr>
      <w:numPr>
        <w:numId w:val="18"/>
      </w:numPr>
      <w:contextualSpacing/>
    </w:pPr>
  </w:style>
  <w:style w:type="paragraph" w:styleId="Aufzhlungszeichen2">
    <w:name w:val="List Bullet 2"/>
    <w:basedOn w:val="Standard"/>
    <w:uiPriority w:val="2"/>
    <w:semiHidden/>
    <w:unhideWhenUsed/>
    <w:rsid w:val="00571AE5"/>
    <w:pPr>
      <w:numPr>
        <w:ilvl w:val="1"/>
        <w:numId w:val="18"/>
      </w:numPr>
      <w:contextualSpacing/>
    </w:pPr>
  </w:style>
  <w:style w:type="paragraph" w:styleId="Aufzhlungszeichen3">
    <w:name w:val="List Bullet 3"/>
    <w:basedOn w:val="Standard"/>
    <w:uiPriority w:val="2"/>
    <w:semiHidden/>
    <w:unhideWhenUsed/>
    <w:rsid w:val="00571AE5"/>
    <w:pPr>
      <w:numPr>
        <w:ilvl w:val="2"/>
        <w:numId w:val="18"/>
      </w:numPr>
      <w:contextualSpacing/>
    </w:pPr>
  </w:style>
  <w:style w:type="paragraph" w:styleId="Aufzhlungszeichen4">
    <w:name w:val="List Bullet 4"/>
    <w:basedOn w:val="Standard"/>
    <w:uiPriority w:val="2"/>
    <w:semiHidden/>
    <w:unhideWhenUsed/>
    <w:rsid w:val="00571AE5"/>
    <w:pPr>
      <w:numPr>
        <w:ilvl w:val="3"/>
        <w:numId w:val="18"/>
      </w:numPr>
      <w:contextualSpacing/>
    </w:pPr>
  </w:style>
  <w:style w:type="paragraph" w:styleId="Aufzhlungszeichen5">
    <w:name w:val="List Bullet 5"/>
    <w:basedOn w:val="Standard"/>
    <w:uiPriority w:val="2"/>
    <w:semiHidden/>
    <w:unhideWhenUsed/>
    <w:rsid w:val="00571AE5"/>
    <w:pPr>
      <w:numPr>
        <w:ilvl w:val="4"/>
        <w:numId w:val="18"/>
      </w:numPr>
      <w:contextualSpacing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0D7C"/>
    <w:rPr>
      <w:rFonts w:ascii="Segoe UI" w:hAnsi="Segoe UI" w:cs="Segoe UI"/>
      <w:sz w:val="18"/>
      <w:szCs w:val="18"/>
    </w:rPr>
  </w:style>
  <w:style w:type="numbering" w:customStyle="1" w:styleId="stzhnummerierung">
    <w:name w:val="stzh_nummerierung"/>
    <w:uiPriority w:val="99"/>
    <w:rsid w:val="00571AE5"/>
    <w:pPr>
      <w:numPr>
        <w:numId w:val="19"/>
      </w:numPr>
    </w:pPr>
  </w:style>
  <w:style w:type="paragraph" w:customStyle="1" w:styleId="StadtZrichNummerierung">
    <w:name w:val="Stadt Zürich Nummerierung"/>
    <w:aliases w:val="Nummerierung"/>
    <w:basedOn w:val="Standard"/>
    <w:uiPriority w:val="4"/>
    <w:qFormat/>
    <w:rsid w:val="00571AE5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E43277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4D624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DF1D0B"/>
    <w:rPr>
      <w:rFonts w:ascii="Arial" w:hAnsi="Arial"/>
    </w:rPr>
  </w:style>
  <w:style w:type="table" w:styleId="TabellemithellemGitternetz">
    <w:name w:val="Grid Table Light"/>
    <w:basedOn w:val="NormaleTabelle"/>
    <w:uiPriority w:val="40"/>
    <w:rsid w:val="00DA5E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DA5E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DA5E4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D3F9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04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04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047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4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47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zh.loc\zrh\sibap3\templates\PRD\SSD\KSB_Uto\KSBU_neutral_hoch.dotm" TargetMode="External"/></Relationships>
</file>

<file path=word/theme/theme1.xml><?xml version="1.0" encoding="utf-8"?>
<a:theme xmlns:a="http://schemas.openxmlformats.org/drawingml/2006/main" name="STZ_Theme_v2020-09-01 Links Office Standard">
  <a:themeElements>
    <a:clrScheme name="Stadt Zürich - Farben - Hyperlinks Office-Standard">
      <a:dk1>
        <a:srgbClr val="000000"/>
      </a:dk1>
      <a:lt1>
        <a:srgbClr val="FFFFFF"/>
      </a:lt1>
      <a:dk2>
        <a:srgbClr val="0F05A0"/>
      </a:dk2>
      <a:lt2>
        <a:srgbClr val="FFFFFF"/>
      </a:lt2>
      <a:accent1>
        <a:srgbClr val="3431DE"/>
      </a:accent1>
      <a:accent2>
        <a:srgbClr val="A31413"/>
      </a:accent2>
      <a:accent3>
        <a:srgbClr val="EB5E00"/>
      </a:accent3>
      <a:accent4>
        <a:srgbClr val="FBB900"/>
      </a:accent4>
      <a:accent5>
        <a:srgbClr val="06751E"/>
      </a:accent5>
      <a:accent6>
        <a:srgbClr val="989898"/>
      </a:accent6>
      <a:hlink>
        <a:srgbClr val="0563C1"/>
      </a:hlink>
      <a:folHlink>
        <a:srgbClr val="954F72"/>
      </a:folHlink>
    </a:clrScheme>
    <a:fontScheme name="STZ_Font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lIns="0" tIns="0" rIns="0" bIns="0" rtlCol="0" anchor="t" anchorCtr="0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Stadt Zürich - Farben - Hyperlinks Office-Standard">
        <a:dk1>
          <a:srgbClr val="000000"/>
        </a:dk1>
        <a:lt1>
          <a:srgbClr val="FFFFFF"/>
        </a:lt1>
        <a:dk2>
          <a:srgbClr val="0F05A0"/>
        </a:dk2>
        <a:lt2>
          <a:srgbClr val="FFFFFF"/>
        </a:lt2>
        <a:accent1>
          <a:srgbClr val="3431DE"/>
        </a:accent1>
        <a:accent2>
          <a:srgbClr val="A31413"/>
        </a:accent2>
        <a:accent3>
          <a:srgbClr val="EB5E00"/>
        </a:accent3>
        <a:accent4>
          <a:srgbClr val="FBB900"/>
        </a:accent4>
        <a:accent5>
          <a:srgbClr val="06751E"/>
        </a:accent5>
        <a:accent6>
          <a:srgbClr val="989898"/>
        </a:accent6>
        <a:hlink>
          <a:srgbClr val="0563C1"/>
        </a:hlink>
        <a:folHlink>
          <a:srgbClr val="954F7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Zitronengelb 70">
      <a:srgbClr val="CCBA10"/>
    </a:custClr>
    <a:custClr name="Zitronengelb 40">
      <a:srgbClr val="FFF369"/>
    </a:custClr>
    <a:custClr name="Lemongrass 70">
      <a:srgbClr val="92A210"/>
    </a:custClr>
    <a:custClr name="Lemongrass 40">
      <a:srgbClr val="E0E721"/>
    </a:custClr>
    <a:custClr name="Lindengrün 70">
      <a:srgbClr val="53831B"/>
    </a:custClr>
    <a:custClr name="Lindengrün 40">
      <a:srgbClr val="B9D55C"/>
    </a:custClr>
    <a:custClr name="Kleeblatt 70">
      <a:srgbClr val="06751E"/>
    </a:custClr>
    <a:custClr name="Kleeblatt 40">
      <a:srgbClr val="8ECF69"/>
    </a:custClr>
    <a:custClr name="Tannengrün 70">
      <a:srgbClr val="006831"/>
    </a:custClr>
    <a:custClr name="Tannengrün 40">
      <a:srgbClr val="65CD8C"/>
    </a:custClr>
    <a:custClr name="Petrol 70">
      <a:srgbClr val="005857"/>
    </a:custClr>
    <a:custClr name="Petrol 40">
      <a:srgbClr val="2AC7C7"/>
    </a:custClr>
    <a:custClr name="Cyan 70">
      <a:srgbClr val="004D76"/>
    </a:custClr>
    <a:custClr name="Cyan 40">
      <a:srgbClr val="23C3F1"/>
    </a:custClr>
    <a:custClr name="Kobaltblau 70">
      <a:srgbClr val="002F96"/>
    </a:custClr>
    <a:custClr name="Kobaltblau 40">
      <a:srgbClr val="46B2FF"/>
    </a:custClr>
    <a:custClr name="Mitternachtsblau 70 – Züriblau">
      <a:srgbClr val="0F05A0"/>
    </a:custClr>
    <a:custClr name="Mitternachtsblau 40">
      <a:srgbClr val="6496FF"/>
    </a:custClr>
    <a:custClr name="Violett 70">
      <a:srgbClr val="512480"/>
    </a:custClr>
    <a:custClr name="Violett 40">
      <a:srgbClr val="BC92FF"/>
    </a:custClr>
    <a:custClr name="Magenta 70">
      <a:srgbClr val="960055"/>
    </a:custClr>
    <a:custClr name="Magenta 40">
      <a:srgbClr val="F36BA6"/>
    </a:custClr>
    <a:custClr name="Rot 70">
      <a:srgbClr val="A31413"/>
    </a:custClr>
    <a:custClr name="Rot 40">
      <a:srgbClr val="FB737E"/>
    </a:custClr>
    <a:custClr name="Koralle 70">
      <a:srgbClr val="B80B2E"/>
    </a:custClr>
    <a:custClr name="Koralle 40">
      <a:srgbClr val="F18785"/>
    </a:custClr>
    <a:custClr name="Orange 70">
      <a:srgbClr val="B23A01"/>
    </a:custClr>
    <a:custClr name="Orange 40">
      <a:srgbClr val="F6A960"/>
    </a:custClr>
    <a:custClr name="Sonnengelb 70">
      <a:srgbClr val="C08600"/>
    </a:custClr>
    <a:custClr name="Sonnengelb 40">
      <a:srgbClr val="FFDF61"/>
    </a:custClr>
    <a:custClr name="Ocker 70">
      <a:srgbClr val="9A5B01"/>
    </a:custClr>
    <a:custClr name="Ocker 40">
      <a:srgbClr val="DA9E49"/>
    </a:custClr>
    <a:custClr name="Warm Gray 70">
      <a:srgbClr val="545050"/>
    </a:custClr>
    <a:custClr name="Warm Gray 40">
      <a:srgbClr val="ACA8A8"/>
    </a:custClr>
    <a:custClr name="Gray 70">
      <a:srgbClr val="7D7D7C"/>
    </a:custClr>
    <a:custClr name="Gray 40">
      <a:srgbClr val="C1C2C2"/>
    </a:custClr>
    <a:custClr name="Cool Gray 70">
      <a:srgbClr val="3D575E"/>
    </a:custClr>
    <a:custClr name="Cool Gray 40">
      <a:srgbClr val="8DAFBC"/>
    </a:custClr>
  </a:custClrLst>
  <a:extLst>
    <a:ext uri="{05A4C25C-085E-4340-85A3-A5531E510DB2}">
      <thm15:themeFamily xmlns:thm15="http://schemas.microsoft.com/office/thememl/2012/main" name="STZ_Theme_v2020-09-01 Links Office Standard" id="{5BF3B983-9E3B-4409-BF67-B98D24308C78}" vid="{BFC2A135-533A-4446-9F6D-37A710C579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76E9C1FBCFA49928154C8D84EDEF0" ma:contentTypeVersion="2" ma:contentTypeDescription="Ein neues Dokument erstellen." ma:contentTypeScope="" ma:versionID="01bb1c5541825c826e9b2e1226d96a1f">
  <xsd:schema xmlns:xsd="http://www.w3.org/2001/XMLSchema" xmlns:xs="http://www.w3.org/2001/XMLSchema" xmlns:p="http://schemas.microsoft.com/office/2006/metadata/properties" xmlns:ns2="30e58c1e-190c-4b35-b7a1-cd0fb4c33f69" targetNamespace="http://schemas.microsoft.com/office/2006/metadata/properties" ma:root="true" ma:fieldsID="f60c35015d1fd8c20e94f5b36d9f1f3c" ns2:_="">
    <xsd:import namespace="30e58c1e-190c-4b35-b7a1-cd0fb4c33f6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8c1e-190c-4b35-b7a1-cd0fb4c33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471B6-0658-40EB-9C56-EBBC15B57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8F69D-9C24-4272-A429-C674C7D20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31818-3FCD-4686-B122-A19484FB7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1694E-DDDF-4651-88DA-8AD5587EE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8c1e-190c-4b35-b7a1-cd0fb4c3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KSBU_neutral_hoch.dotm</Template>
  <TotalTime>0</TotalTime>
  <Pages>2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2023-05-25T09:14:00Z</dcterms:created>
  <dcterms:modified xsi:type="dcterms:W3CDTF">2025-07-01T08:31:00Z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0x01010008C76E9C1FBCFA49928154C8D84EDEF0</vt:lpwstr>
  </property>
</Properties>
</file>